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DF5D" w14:textId="77777777" w:rsidR="00185380" w:rsidRPr="00454336" w:rsidRDefault="001A326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  <w:r>
        <w:rPr>
          <w:rFonts w:ascii="Times New Roman" w:eastAsia="SimSun" w:hAnsi="Times New Roman"/>
          <w:b/>
          <w:sz w:val="32"/>
          <w:szCs w:val="24"/>
          <w:lang w:val="fr-FR" w:eastAsia="zh-CN"/>
        </w:rPr>
        <w:t>Annex II – Questionnaire</w:t>
      </w:r>
    </w:p>
    <w:p w14:paraId="1190D671" w14:textId="77777777" w:rsidR="00185380" w:rsidRPr="00454336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2"/>
          <w:szCs w:val="24"/>
          <w:lang w:val="fr-FR" w:eastAsia="zh-CN"/>
        </w:rPr>
      </w:pPr>
    </w:p>
    <w:p w14:paraId="7C7F76DA" w14:textId="65EABD78" w:rsidR="00185380" w:rsidRPr="00C42FBD" w:rsidRDefault="001A3260" w:rsidP="570A3071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bCs/>
          <w:sz w:val="28"/>
          <w:szCs w:val="28"/>
          <w:lang w:val="fr-FR" w:eastAsia="zh-CN"/>
        </w:rPr>
      </w:pPr>
      <w:proofErr w:type="spellStart"/>
      <w:r w:rsidRPr="00C42FBD">
        <w:rPr>
          <w:rFonts w:ascii="Times New Roman" w:eastAsia="SimSun" w:hAnsi="Times New Roman"/>
          <w:b/>
          <w:bCs/>
          <w:sz w:val="28"/>
          <w:szCs w:val="28"/>
          <w:lang w:val="fr-FR" w:eastAsia="zh-CN"/>
        </w:rPr>
        <w:t>Ref</w:t>
      </w:r>
      <w:proofErr w:type="spellEnd"/>
      <w:r w:rsidR="00185380" w:rsidRPr="00C42FBD">
        <w:rPr>
          <w:rFonts w:ascii="Times New Roman" w:eastAsia="SimSun" w:hAnsi="Times New Roman"/>
          <w:b/>
          <w:bCs/>
          <w:sz w:val="28"/>
          <w:szCs w:val="28"/>
          <w:lang w:val="fr-FR" w:eastAsia="zh-CN"/>
        </w:rPr>
        <w:t xml:space="preserve">. </w:t>
      </w:r>
      <w:r w:rsidRPr="00C42FBD">
        <w:rPr>
          <w:rFonts w:ascii="Times New Roman" w:eastAsia="SimSun" w:hAnsi="Times New Roman"/>
          <w:b/>
          <w:bCs/>
          <w:sz w:val="28"/>
          <w:szCs w:val="28"/>
          <w:lang w:val="fr-FR" w:eastAsia="zh-CN"/>
        </w:rPr>
        <w:t>IO/</w:t>
      </w:r>
      <w:r w:rsidR="00AC5B33" w:rsidRPr="00C42FBD">
        <w:rPr>
          <w:rFonts w:ascii="Times New Roman" w:eastAsia="SimSun" w:hAnsi="Times New Roman"/>
          <w:b/>
          <w:bCs/>
          <w:sz w:val="28"/>
          <w:szCs w:val="28"/>
          <w:lang w:val="fr-FR" w:eastAsia="zh-CN"/>
        </w:rPr>
        <w:t>MS/24/</w:t>
      </w:r>
      <w:r w:rsidR="00835DDC" w:rsidRPr="00C42FBD">
        <w:rPr>
          <w:rFonts w:ascii="Times New Roman" w:eastAsia="SimSun" w:hAnsi="Times New Roman"/>
          <w:b/>
          <w:bCs/>
          <w:sz w:val="28"/>
          <w:szCs w:val="28"/>
          <w:lang w:val="fr-FR" w:eastAsia="zh-CN"/>
        </w:rPr>
        <w:t>W</w:t>
      </w:r>
      <w:r w:rsidR="3A0A112E" w:rsidRPr="00C42FBD">
        <w:rPr>
          <w:rFonts w:ascii="Times New Roman" w:eastAsia="SimSun" w:hAnsi="Times New Roman"/>
          <w:b/>
          <w:bCs/>
          <w:sz w:val="28"/>
          <w:szCs w:val="28"/>
          <w:lang w:val="fr-FR" w:eastAsia="zh-CN"/>
        </w:rPr>
        <w:t>P</w:t>
      </w:r>
      <w:r w:rsidR="00835DDC" w:rsidRPr="00C42FBD">
        <w:rPr>
          <w:rFonts w:ascii="Times New Roman" w:eastAsia="SimSun" w:hAnsi="Times New Roman"/>
          <w:b/>
          <w:bCs/>
          <w:sz w:val="28"/>
          <w:szCs w:val="28"/>
          <w:lang w:val="fr-FR" w:eastAsia="zh-CN"/>
        </w:rPr>
        <w:t>P</w:t>
      </w:r>
      <w:r w:rsidR="208AD6D0" w:rsidRPr="00C42FBD">
        <w:rPr>
          <w:rFonts w:ascii="Times New Roman" w:eastAsia="SimSun" w:hAnsi="Times New Roman"/>
          <w:b/>
          <w:bCs/>
          <w:sz w:val="28"/>
          <w:szCs w:val="28"/>
          <w:lang w:val="fr-FR" w:eastAsia="zh-CN"/>
        </w:rPr>
        <w:t>/GRD</w:t>
      </w:r>
    </w:p>
    <w:p w14:paraId="40FF862D" w14:textId="77777777" w:rsidR="00185380" w:rsidRPr="00C42FBD" w:rsidRDefault="00185380" w:rsidP="001A326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36"/>
          <w:szCs w:val="24"/>
          <w:lang w:val="fr-FR" w:eastAsia="zh-CN"/>
        </w:rPr>
      </w:pPr>
    </w:p>
    <w:p w14:paraId="25CB454A" w14:textId="6319E1EB" w:rsidR="001A3260" w:rsidRPr="001A3260" w:rsidRDefault="00835DDC" w:rsidP="001A326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Welding Preparation in Pit</w:t>
      </w:r>
      <w:r w:rsidR="007849CC" w:rsidRPr="007849CC"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WPP</w:t>
      </w:r>
      <w:r w:rsidR="007849CC" w:rsidRPr="007849CC">
        <w:rPr>
          <w:rFonts w:ascii="Times New Roman" w:hAnsi="Times New Roman"/>
          <w:b/>
          <w:sz w:val="28"/>
        </w:rPr>
        <w:t xml:space="preserve">) </w:t>
      </w:r>
      <w:r w:rsidR="000A4240">
        <w:rPr>
          <w:rFonts w:ascii="Times New Roman" w:hAnsi="Times New Roman"/>
          <w:b/>
          <w:sz w:val="28"/>
        </w:rPr>
        <w:t>W</w:t>
      </w:r>
      <w:r w:rsidR="007849CC" w:rsidRPr="007849CC">
        <w:rPr>
          <w:rFonts w:ascii="Times New Roman" w:hAnsi="Times New Roman"/>
          <w:b/>
          <w:sz w:val="28"/>
        </w:rPr>
        <w:t>orks at ITER Site</w:t>
      </w:r>
    </w:p>
    <w:p w14:paraId="022DF2AA" w14:textId="77777777" w:rsidR="00454336" w:rsidRPr="001A3260" w:rsidRDefault="00454336" w:rsidP="00185380">
      <w:pPr>
        <w:rPr>
          <w:rFonts w:ascii="Times New Roman" w:hAnsi="Times New Roman"/>
          <w:sz w:val="24"/>
          <w:szCs w:val="24"/>
        </w:rPr>
      </w:pPr>
    </w:p>
    <w:p w14:paraId="37C321E0" w14:textId="4370B657" w:rsidR="00185380" w:rsidRPr="001A3260" w:rsidRDefault="00353B6B" w:rsidP="3A0A112E">
      <w:pPr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  <w:r w:rsidRPr="3A0A112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Firms interested in participating to this market survey shall return a completed questionnaire to the following email address </w:t>
      </w:r>
      <w:hyperlink r:id="rId10">
        <w:r w:rsidR="3B535F20" w:rsidRPr="3A0A112E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</w:rPr>
          <w:t>guillaume.retaillaud@iter.org</w:t>
        </w:r>
      </w:hyperlink>
      <w:r w:rsidRPr="3A0A112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with copy to </w:t>
      </w:r>
      <w:hyperlink r:id="rId11">
        <w:r w:rsidR="755F4C4A" w:rsidRPr="3A0A112E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</w:rPr>
          <w:t>antoine.calmes@iter.or</w:t>
        </w:r>
        <w:r w:rsidR="3D7C5186" w:rsidRPr="3A0A112E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</w:rPr>
          <w:t>g</w:t>
        </w:r>
      </w:hyperlink>
      <w:r w:rsidRPr="3A0A112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, no later than</w:t>
      </w:r>
      <w:r w:rsidR="00FD522A" w:rsidRPr="3A0A112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</w:t>
      </w:r>
      <w:r w:rsidR="007849CC" w:rsidRPr="3A0A112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1</w:t>
      </w:r>
      <w:r w:rsidR="002539E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5</w:t>
      </w:r>
      <w:r w:rsidR="007849CC" w:rsidRPr="3A0A112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</w:t>
      </w:r>
      <w:r w:rsidR="002539E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January</w:t>
      </w:r>
      <w:r w:rsidR="001A3260" w:rsidRPr="3A0A112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 xml:space="preserve"> 202</w:t>
      </w:r>
      <w:r w:rsidR="002539E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5</w:t>
      </w:r>
      <w:r w:rsidRPr="3A0A112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.</w:t>
      </w:r>
    </w:p>
    <w:p w14:paraId="53F7581B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52FBEA76" w14:textId="77777777" w:rsidR="00185380" w:rsidRPr="001A3260" w:rsidRDefault="00185380" w:rsidP="00185380">
      <w:pPr>
        <w:rPr>
          <w:rFonts w:ascii="Times New Roman" w:hAnsi="Times New Roman"/>
          <w:sz w:val="24"/>
          <w:szCs w:val="24"/>
        </w:rPr>
      </w:pPr>
      <w:r w:rsidRPr="001A3260">
        <w:rPr>
          <w:rFonts w:ascii="Times New Roman" w:hAnsi="Times New Roman"/>
          <w:sz w:val="24"/>
          <w:szCs w:val="24"/>
        </w:rPr>
        <w:t xml:space="preserve">Please note that </w:t>
      </w:r>
      <w:r w:rsidRPr="001A3260">
        <w:rPr>
          <w:rFonts w:ascii="Times New Roman" w:hAnsi="Times New Roman"/>
          <w:sz w:val="24"/>
          <w:szCs w:val="24"/>
          <w:u w:val="single"/>
        </w:rPr>
        <w:t>this is not a Call for Nomination request</w:t>
      </w:r>
      <w:r w:rsidRPr="001A3260">
        <w:rPr>
          <w:rFonts w:ascii="Times New Roman" w:hAnsi="Times New Roman"/>
          <w:sz w:val="24"/>
          <w:szCs w:val="24"/>
        </w:rPr>
        <w:t>. At this moment the ITER Organization (IO) is preparing a contract and procurement strategy for this project.</w:t>
      </w:r>
    </w:p>
    <w:p w14:paraId="255E84DD" w14:textId="77777777"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 </w:t>
      </w:r>
    </w:p>
    <w:p w14:paraId="16625A05" w14:textId="1E992406" w:rsidR="00EE7655" w:rsidRPr="00F64674" w:rsidRDefault="00353B6B" w:rsidP="570A3071">
      <w:pPr>
        <w:rPr>
          <w:rFonts w:ascii="Times New Roman" w:hAnsi="Times New Roman"/>
          <w:sz w:val="24"/>
          <w:szCs w:val="24"/>
        </w:rPr>
      </w:pPr>
      <w:r w:rsidRPr="0D9EB898">
        <w:rPr>
          <w:rFonts w:ascii="Times New Roman" w:hAnsi="Times New Roman"/>
          <w:sz w:val="24"/>
          <w:szCs w:val="24"/>
        </w:rPr>
        <w:t xml:space="preserve">For all questions in the document, please refer to </w:t>
      </w:r>
      <w:r w:rsidR="001A3260" w:rsidRPr="0D9EB898">
        <w:rPr>
          <w:rFonts w:ascii="Times New Roman" w:hAnsi="Times New Roman"/>
          <w:sz w:val="24"/>
          <w:szCs w:val="24"/>
        </w:rPr>
        <w:t xml:space="preserve">the </w:t>
      </w:r>
      <w:r w:rsidR="00EE7655" w:rsidRPr="0D9EB898">
        <w:rPr>
          <w:rFonts w:ascii="Times New Roman" w:hAnsi="Times New Roman"/>
          <w:sz w:val="24"/>
          <w:szCs w:val="24"/>
        </w:rPr>
        <w:t>Annex I - Technical Summary</w:t>
      </w:r>
      <w:r w:rsidR="60BCCD13" w:rsidRPr="0D9EB898">
        <w:rPr>
          <w:rFonts w:ascii="Times New Roman" w:hAnsi="Times New Roman"/>
          <w:sz w:val="24"/>
          <w:szCs w:val="24"/>
        </w:rPr>
        <w:t xml:space="preserve"> for</w:t>
      </w:r>
      <w:r w:rsidR="00EE7655" w:rsidRPr="0D9EB898">
        <w:rPr>
          <w:rFonts w:ascii="Times New Roman" w:hAnsi="Times New Roman"/>
          <w:sz w:val="24"/>
          <w:szCs w:val="24"/>
        </w:rPr>
        <w:t xml:space="preserve"> </w:t>
      </w:r>
      <w:r w:rsidR="3153B316" w:rsidRPr="0D9EB898">
        <w:rPr>
          <w:rFonts w:ascii="Times New Roman" w:hAnsi="Times New Roman"/>
          <w:sz w:val="24"/>
          <w:szCs w:val="24"/>
        </w:rPr>
        <w:t>WPP</w:t>
      </w:r>
      <w:r w:rsidR="00EE7655" w:rsidRPr="0D9EB898">
        <w:rPr>
          <w:rFonts w:ascii="Times New Roman" w:hAnsi="Times New Roman"/>
          <w:sz w:val="24"/>
          <w:szCs w:val="24"/>
        </w:rPr>
        <w:t xml:space="preserve"> ref. ITER_D_</w:t>
      </w:r>
      <w:r w:rsidR="2A58707B" w:rsidRPr="00912FE6">
        <w:rPr>
          <w:rFonts w:ascii="Times New Roman" w:hAnsi="Times New Roman"/>
          <w:sz w:val="24"/>
          <w:szCs w:val="24"/>
        </w:rPr>
        <w:t>CCKJRE</w:t>
      </w:r>
      <w:r w:rsidR="00EE7655" w:rsidRPr="00912FE6">
        <w:rPr>
          <w:rFonts w:ascii="Times New Roman" w:hAnsi="Times New Roman"/>
          <w:sz w:val="24"/>
          <w:szCs w:val="24"/>
        </w:rPr>
        <w:t xml:space="preserve"> V</w:t>
      </w:r>
      <w:r w:rsidR="003F1E97" w:rsidRPr="00912FE6">
        <w:rPr>
          <w:rFonts w:ascii="Times New Roman" w:hAnsi="Times New Roman"/>
          <w:sz w:val="24"/>
          <w:szCs w:val="24"/>
        </w:rPr>
        <w:t>1.</w:t>
      </w:r>
      <w:r w:rsidR="00912FE6" w:rsidRPr="00912FE6">
        <w:rPr>
          <w:rFonts w:ascii="Times New Roman" w:hAnsi="Times New Roman"/>
          <w:sz w:val="24"/>
          <w:szCs w:val="24"/>
        </w:rPr>
        <w:t>3</w:t>
      </w:r>
      <w:r w:rsidR="00912FE6" w:rsidRPr="00912FE6">
        <w:rPr>
          <w:rFonts w:ascii="Times New Roman" w:hAnsi="Times New Roman"/>
          <w:sz w:val="24"/>
          <w:szCs w:val="24"/>
        </w:rPr>
        <w:t>.</w:t>
      </w:r>
    </w:p>
    <w:p w14:paraId="0F545E6F" w14:textId="77777777" w:rsidR="00EE7655" w:rsidRPr="00185380" w:rsidRDefault="00EE7655" w:rsidP="00185380">
      <w:pPr>
        <w:rPr>
          <w:rFonts w:ascii="Times New Roman" w:hAnsi="Times New Roman"/>
          <w:sz w:val="24"/>
          <w:szCs w:val="24"/>
        </w:rPr>
      </w:pPr>
    </w:p>
    <w:p w14:paraId="3B51E952" w14:textId="77777777" w:rsidR="00185380" w:rsidRPr="00DE7E98" w:rsidRDefault="00185380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0" w:name="_Toc289768965"/>
      <w:bookmarkStart w:id="1" w:name="_Toc311810383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about the </w:t>
      </w:r>
      <w:r w:rsidR="00F335AE"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</w:t>
      </w: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the questionnaire</w:t>
      </w:r>
      <w:bookmarkEnd w:id="0"/>
      <w:bookmarkEnd w:id="1"/>
    </w:p>
    <w:p w14:paraId="5070C0AF" w14:textId="77777777"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9CE7DF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b/>
          <w:sz w:val="24"/>
          <w:szCs w:val="24"/>
        </w:rPr>
        <w:t>Company Name</w:t>
      </w:r>
      <w:r w:rsidRPr="00185380">
        <w:rPr>
          <w:rFonts w:ascii="Times New Roman" w:hAnsi="Times New Roman"/>
          <w:sz w:val="24"/>
          <w:szCs w:val="24"/>
        </w:rPr>
        <w:t>:  …………………….</w:t>
      </w:r>
    </w:p>
    <w:p w14:paraId="6E7817DF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1038B941" w14:textId="77777777"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  <w:r w:rsidRPr="00185380">
        <w:rPr>
          <w:rFonts w:ascii="Times New Roman" w:eastAsia="Calibri" w:hAnsi="Times New Roman" w:cs="Times New Roman"/>
          <w:i/>
          <w:sz w:val="24"/>
          <w:szCs w:val="24"/>
        </w:rPr>
        <w:t>Persons to be contacted: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2268"/>
        <w:gridCol w:w="1984"/>
      </w:tblGrid>
      <w:tr w:rsidR="00185380" w:rsidRPr="00185380" w14:paraId="40940580" w14:textId="77777777" w:rsidTr="00E216B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B27B42C" w14:textId="77777777" w:rsidR="00185380" w:rsidRPr="00185380" w:rsidRDefault="00185380" w:rsidP="00EE2241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D37F9B6" w14:textId="77777777" w:rsidR="00185380" w:rsidRPr="00185380" w:rsidRDefault="00185380" w:rsidP="00EE2241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773B388" w14:textId="77777777" w:rsidR="00185380" w:rsidRPr="00185380" w:rsidRDefault="00185380" w:rsidP="00EE2241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CBB17FC" w14:textId="77777777" w:rsidR="00185380" w:rsidRPr="00185380" w:rsidRDefault="00185380" w:rsidP="00EE2241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185380" w14:paraId="44F63928" w14:textId="77777777" w:rsidTr="00E216B1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C902" w14:textId="77777777" w:rsidR="00185380" w:rsidRPr="00F335AE" w:rsidRDefault="00185380" w:rsidP="00EE2241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C78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104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62B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62526B68" w14:textId="77777777" w:rsidTr="00E216B1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EFC" w14:textId="77777777" w:rsidR="00F335AE" w:rsidRPr="00F335AE" w:rsidRDefault="00F335AE" w:rsidP="00EE2241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004" w14:textId="77777777" w:rsidR="00F335AE" w:rsidRPr="00185380" w:rsidRDefault="00F335AE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475" w14:textId="77777777" w:rsidR="00F335AE" w:rsidRPr="00185380" w:rsidRDefault="00F335AE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F86" w14:textId="77777777" w:rsidR="00F335AE" w:rsidRPr="00185380" w:rsidRDefault="00F335AE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455E68DC" w14:textId="77777777" w:rsidTr="00E216B1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F6BEC" w14:textId="77777777" w:rsidR="00185380" w:rsidRPr="00F335AE" w:rsidRDefault="00185380" w:rsidP="00EE2241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F335AE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F335AE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F335AE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8DF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5F6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BFC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5BD6B11A" w14:textId="77777777" w:rsidTr="00E216B1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27E" w14:textId="77777777" w:rsidR="00F335AE" w:rsidRPr="00185380" w:rsidRDefault="00F335AE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C0F" w14:textId="77777777" w:rsidR="00F335AE" w:rsidRPr="00185380" w:rsidRDefault="00F335AE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E95" w14:textId="77777777" w:rsidR="00F335AE" w:rsidRPr="00185380" w:rsidRDefault="00F335AE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30BE" w14:textId="77777777" w:rsidR="00F335AE" w:rsidRPr="00185380" w:rsidRDefault="00F335AE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5655289B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1C03AD4F" w14:textId="77777777"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185380" w14:paraId="22D2B6C7" w14:textId="77777777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41C71DC" w14:textId="77777777" w:rsidR="00185380" w:rsidRPr="00185380" w:rsidRDefault="00185380" w:rsidP="00EE2241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248EDAB" w14:textId="77777777" w:rsidR="00185380" w:rsidRPr="00185380" w:rsidRDefault="00185380" w:rsidP="00EE2241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185380" w14:paraId="585A0B53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B3A" w14:textId="77777777" w:rsidR="00185380" w:rsidRPr="00185380" w:rsidRDefault="00185380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5C1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38E4DFE2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611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7C4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0A7877DB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73C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33C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67871981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521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226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44EA5190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6C47EA23" w14:textId="77777777" w:rsidR="00185380" w:rsidRPr="000F20B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0F20B0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185380" w14:paraId="481797B9" w14:textId="77777777" w:rsidTr="03E6EFEC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EE1EFA" w14:textId="77777777" w:rsidR="00185380" w:rsidRPr="000F20B0" w:rsidRDefault="00185380" w:rsidP="00EE2241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2723C7" w14:textId="77777777" w:rsidR="00185380" w:rsidRPr="000F20B0" w:rsidRDefault="00185380" w:rsidP="00EE2241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1F9463A9" w14:textId="2B3D2174" w:rsidR="00185380" w:rsidRPr="000F20B0" w:rsidRDefault="00C440C3" w:rsidP="00841F2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  <w:r w:rsidR="000A4240">
              <w:rPr>
                <w:rFonts w:eastAsia="Calibri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C0001F" w14:textId="77777777" w:rsidR="00185380" w:rsidRPr="000F20B0" w:rsidRDefault="00185380" w:rsidP="00EE2241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52D161CE" w14:textId="4E14D481" w:rsidR="00185380" w:rsidRPr="000F20B0" w:rsidRDefault="00C440C3" w:rsidP="00841F20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202</w:t>
            </w:r>
            <w:r w:rsidR="000A4240">
              <w:rPr>
                <w:rFonts w:eastAsia="Calibri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A1ECAF" w14:textId="77777777" w:rsidR="00185380" w:rsidRPr="000F20B0" w:rsidRDefault="00185380" w:rsidP="00EE2241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7001CF09" w14:textId="44A891A1" w:rsidR="00185380" w:rsidRPr="000F20B0" w:rsidRDefault="00C440C3" w:rsidP="00841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0A424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7087D4" w14:textId="77777777" w:rsidR="00185380" w:rsidRPr="00185380" w:rsidRDefault="00185380" w:rsidP="00EE2241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185380" w14:paraId="594DE941" w14:textId="77777777" w:rsidTr="03E6EFEC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787" w14:textId="77777777" w:rsidR="00185380" w:rsidRPr="00185380" w:rsidRDefault="00185380" w:rsidP="00EE2241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7F49" w14:textId="77777777" w:rsidR="00185380" w:rsidRPr="00185380" w:rsidRDefault="00185380" w:rsidP="00EE2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3CE" w14:textId="77777777" w:rsidR="00185380" w:rsidRPr="00185380" w:rsidRDefault="00185380" w:rsidP="00EE2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8031" w14:textId="77777777" w:rsidR="00185380" w:rsidRPr="00185380" w:rsidRDefault="00185380" w:rsidP="00EE2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965" w14:textId="77777777" w:rsidR="00185380" w:rsidRPr="00185380" w:rsidRDefault="00185380" w:rsidP="00EE2241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  <w:tr w:rsidR="00E216B1" w:rsidRPr="00185380" w14:paraId="3A3ED45E" w14:textId="77777777" w:rsidTr="03E6EFE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9FB" w14:textId="62B56275" w:rsidR="00BF1FE6" w:rsidRPr="00BF1FE6" w:rsidRDefault="5B710CBD" w:rsidP="00C42FBD">
            <w:pPr>
              <w:pStyle w:val="BodyText"/>
              <w:ind w:right="138"/>
              <w:rPr>
                <w:rFonts w:eastAsia="Calibri"/>
                <w:i/>
                <w:iCs/>
                <w:highlight w:val="yellow"/>
                <w:lang w:val="en-US"/>
              </w:rPr>
            </w:pPr>
            <w:r w:rsidRPr="03E6EFEC">
              <w:rPr>
                <w:rFonts w:eastAsia="Calibri"/>
                <w:i/>
                <w:iCs/>
                <w:lang w:val="en-US"/>
              </w:rPr>
              <w:t xml:space="preserve"> </w:t>
            </w:r>
            <w:r w:rsidRPr="00C42FBD">
              <w:rPr>
                <w:rFonts w:eastAsia="Calibri"/>
                <w:b/>
                <w:bCs/>
                <w:i/>
                <w:iCs/>
                <w:u w:val="single"/>
                <w:lang w:val="en-US"/>
              </w:rPr>
              <w:t>In the field of</w:t>
            </w:r>
            <w:r w:rsidRPr="00C42FBD">
              <w:rPr>
                <w:rFonts w:eastAsia="Calibri"/>
                <w:i/>
                <w:iCs/>
                <w:lang w:val="en-US"/>
              </w:rPr>
              <w:t xml:space="preserve"> </w:t>
            </w:r>
            <w:r w:rsidR="2647EFC6" w:rsidRPr="00C42FBD">
              <w:rPr>
                <w:rFonts w:eastAsia="Calibri"/>
                <w:i/>
                <w:iCs/>
                <w:lang w:val="en-US"/>
              </w:rPr>
              <w:t>Assembly of large mechanical equipment for Nuclear Plants or classified installations</w:t>
            </w:r>
          </w:p>
          <w:p w14:paraId="468F2415" w14:textId="77777777" w:rsidR="00185380" w:rsidRPr="00EF131F" w:rsidRDefault="00185380" w:rsidP="00E216B1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18F" w14:textId="77777777" w:rsidR="00185380" w:rsidRPr="00185380" w:rsidRDefault="00185380" w:rsidP="00EE2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B32D" w14:textId="77777777" w:rsidR="00185380" w:rsidRPr="00185380" w:rsidRDefault="00185380" w:rsidP="00EE2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24D" w14:textId="77777777" w:rsidR="00185380" w:rsidRPr="00185380" w:rsidRDefault="00185380" w:rsidP="00EE2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C5B" w14:textId="77777777" w:rsidR="00185380" w:rsidRPr="00185380" w:rsidRDefault="00185380" w:rsidP="00EE2241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14:paraId="3D67E16B" w14:textId="7C98FC11" w:rsidR="00185380" w:rsidRPr="00DE7E98" w:rsidRDefault="00523906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 xml:space="preserve">Technical </w:t>
      </w:r>
      <w:r w:rsidR="00185380"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Competence and Experience</w:t>
      </w:r>
    </w:p>
    <w:p w14:paraId="553FA089" w14:textId="77777777"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EB7F52" w14:textId="3BB96ADC" w:rsidR="00EE7655" w:rsidRPr="004B33DC" w:rsidRDefault="2647EFC6" w:rsidP="107630F7">
      <w:pPr>
        <w:pStyle w:val="BodyText"/>
        <w:numPr>
          <w:ilvl w:val="1"/>
          <w:numId w:val="4"/>
        </w:numPr>
        <w:rPr>
          <w:rFonts w:eastAsia="Calibri"/>
          <w:i/>
          <w:iCs/>
          <w:lang w:val="en-US"/>
        </w:rPr>
      </w:pPr>
      <w:r w:rsidRPr="107630F7">
        <w:rPr>
          <w:rFonts w:eastAsia="Calibri"/>
          <w:i/>
          <w:iCs/>
          <w:lang w:val="en-US"/>
        </w:rPr>
        <w:t>Do you have experience in the machining of customized high precision steel shims</w:t>
      </w:r>
      <w:r w:rsidR="10FDCB89" w:rsidRPr="107630F7">
        <w:rPr>
          <w:rFonts w:eastAsia="Calibri"/>
          <w:i/>
          <w:iCs/>
          <w:lang w:val="en-US"/>
        </w:rPr>
        <w:t xml:space="preserve">, i.e. </w:t>
      </w:r>
      <w:r w:rsidR="796B157E" w:rsidRPr="107630F7">
        <w:rPr>
          <w:rFonts w:eastAsia="Calibri"/>
          <w:i/>
          <w:iCs/>
          <w:lang w:val="en-US"/>
        </w:rPr>
        <w:t xml:space="preserve">with </w:t>
      </w:r>
      <w:r w:rsidRPr="107630F7">
        <w:rPr>
          <w:rFonts w:eastAsia="Calibri"/>
          <w:i/>
          <w:iCs/>
          <w:lang w:val="en-US"/>
        </w:rPr>
        <w:t xml:space="preserve">tolerance of </w:t>
      </w:r>
      <w:r w:rsidR="20505282" w:rsidRPr="107630F7">
        <w:rPr>
          <w:rFonts w:eastAsia="Calibri"/>
          <w:i/>
          <w:iCs/>
          <w:lang w:val="en-US"/>
        </w:rPr>
        <w:t xml:space="preserve">ISO 2768 </w:t>
      </w:r>
      <w:proofErr w:type="spellStart"/>
      <w:r w:rsidR="20505282" w:rsidRPr="107630F7">
        <w:rPr>
          <w:rFonts w:eastAsia="Calibri"/>
          <w:i/>
          <w:iCs/>
          <w:lang w:val="en-US"/>
        </w:rPr>
        <w:t>fH</w:t>
      </w:r>
      <w:proofErr w:type="spellEnd"/>
      <w:r w:rsidR="20505282" w:rsidRPr="107630F7">
        <w:rPr>
          <w:rFonts w:eastAsia="Calibri"/>
          <w:i/>
          <w:iCs/>
          <w:lang w:val="en-US"/>
        </w:rPr>
        <w:t xml:space="preserve"> </w:t>
      </w:r>
      <w:r w:rsidR="10FDCB89" w:rsidRPr="107630F7">
        <w:rPr>
          <w:rFonts w:eastAsia="Calibri"/>
          <w:i/>
          <w:iCs/>
          <w:lang w:val="en-US"/>
        </w:rPr>
        <w:t xml:space="preserve">for </w:t>
      </w:r>
      <w:r w:rsidR="54C4DB01" w:rsidRPr="20FA09F8">
        <w:rPr>
          <w:rFonts w:eastAsia="Calibri"/>
          <w:i/>
          <w:iCs/>
          <w:lang w:val="en-US"/>
        </w:rPr>
        <w:t>0.5</w:t>
      </w:r>
      <w:r w:rsidR="10FDCB89" w:rsidRPr="20FA09F8">
        <w:rPr>
          <w:rFonts w:eastAsia="Calibri"/>
          <w:i/>
          <w:iCs/>
          <w:lang w:val="en-US"/>
        </w:rPr>
        <w:t>m</w:t>
      </w:r>
      <w:r w:rsidR="6FD6A564" w:rsidRPr="107630F7">
        <w:rPr>
          <w:rFonts w:eastAsia="Calibri"/>
          <w:i/>
          <w:iCs/>
          <w:lang w:val="en-US"/>
        </w:rPr>
        <w:t>²</w:t>
      </w:r>
      <w:r w:rsidR="10FDCB89" w:rsidRPr="107630F7">
        <w:rPr>
          <w:rFonts w:eastAsia="Calibri"/>
          <w:i/>
          <w:iCs/>
          <w:lang w:val="en-US"/>
        </w:rPr>
        <w:t xml:space="preserve"> and thickness &lt; 30</w:t>
      </w:r>
      <w:r w:rsidR="5354005D" w:rsidRPr="107630F7">
        <w:rPr>
          <w:rFonts w:eastAsia="Calibri"/>
          <w:i/>
          <w:iCs/>
          <w:lang w:val="en-US"/>
        </w:rPr>
        <w:t>-40</w:t>
      </w:r>
      <w:r w:rsidR="10FDCB89" w:rsidRPr="107630F7">
        <w:rPr>
          <w:rFonts w:eastAsia="Calibri"/>
          <w:i/>
          <w:iCs/>
          <w:lang w:val="en-US"/>
        </w:rPr>
        <w:t>mm</w:t>
      </w:r>
      <w:r w:rsidRPr="107630F7">
        <w:rPr>
          <w:rFonts w:eastAsia="Calibri"/>
          <w:i/>
          <w:iCs/>
          <w:lang w:val="en-US"/>
        </w:rPr>
        <w:t>?</w:t>
      </w:r>
    </w:p>
    <w:p w14:paraId="10803A91" w14:textId="77777777" w:rsidR="00EE7655" w:rsidRPr="001A6A41" w:rsidRDefault="00EE7655" w:rsidP="00EE7655">
      <w:pPr>
        <w:pStyle w:val="BodyText"/>
        <w:ind w:left="720"/>
        <w:rPr>
          <w:rFonts w:eastAsia="Calibri"/>
          <w:szCs w:val="24"/>
          <w:lang w:val="en-US"/>
        </w:rPr>
      </w:pPr>
    </w:p>
    <w:p w14:paraId="225394FC" w14:textId="77777777" w:rsidR="00EE7655" w:rsidRPr="001A6A41" w:rsidRDefault="00EE7655" w:rsidP="00EE7655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7B8745E2" w14:textId="77777777" w:rsidR="00EE7655" w:rsidRPr="001A6A41" w:rsidRDefault="00EE7655" w:rsidP="00EE7655">
      <w:pPr>
        <w:rPr>
          <w:rFonts w:ascii="Times New Roman" w:hAnsi="Times New Roman"/>
          <w:b/>
          <w:sz w:val="24"/>
          <w:szCs w:val="24"/>
        </w:rPr>
      </w:pPr>
    </w:p>
    <w:p w14:paraId="0F90F41A" w14:textId="3F9A2FF8" w:rsidR="00EE7655" w:rsidRPr="001A6A41" w:rsidRDefault="00EE7655" w:rsidP="00EE76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YES, please provide examples</w:t>
      </w:r>
      <w:r w:rsidR="00B84B47">
        <w:rPr>
          <w:rFonts w:ascii="Times New Roman" w:hAnsi="Times New Roman"/>
          <w:sz w:val="24"/>
          <w:szCs w:val="24"/>
        </w:rPr>
        <w:t xml:space="preserve"> and explain </w:t>
      </w:r>
      <w:r w:rsidR="009C19EA">
        <w:rPr>
          <w:rFonts w:ascii="Times New Roman" w:hAnsi="Times New Roman"/>
          <w:sz w:val="24"/>
          <w:szCs w:val="24"/>
        </w:rPr>
        <w:t>what the challenges were</w:t>
      </w:r>
      <w:r w:rsidR="00B84B47">
        <w:rPr>
          <w:rFonts w:ascii="Times New Roman" w:hAnsi="Times New Roman"/>
          <w:sz w:val="24"/>
          <w:szCs w:val="24"/>
        </w:rPr>
        <w:t xml:space="preserve"> and how you </w:t>
      </w:r>
      <w:r w:rsidR="009C19EA">
        <w:rPr>
          <w:rFonts w:ascii="Times New Roman" w:hAnsi="Times New Roman"/>
          <w:sz w:val="24"/>
          <w:szCs w:val="24"/>
        </w:rPr>
        <w:t>had</w:t>
      </w:r>
      <w:r w:rsidR="00B84B47">
        <w:rPr>
          <w:rFonts w:ascii="Times New Roman" w:hAnsi="Times New Roman"/>
          <w:sz w:val="24"/>
          <w:szCs w:val="24"/>
        </w:rPr>
        <w:t xml:space="preserve"> achieve</w:t>
      </w:r>
      <w:r w:rsidR="009C19EA">
        <w:rPr>
          <w:rFonts w:ascii="Times New Roman" w:hAnsi="Times New Roman"/>
          <w:sz w:val="24"/>
          <w:szCs w:val="24"/>
        </w:rPr>
        <w:t>d</w:t>
      </w:r>
      <w:r w:rsidR="00B84B47">
        <w:rPr>
          <w:rFonts w:ascii="Times New Roman" w:hAnsi="Times New Roman"/>
          <w:sz w:val="24"/>
          <w:szCs w:val="24"/>
        </w:rPr>
        <w:t xml:space="preserve"> such requirements: methods, process of manufacturing and controls</w:t>
      </w:r>
      <w:r w:rsidR="000A4240">
        <w:rPr>
          <w:rFonts w:ascii="Times New Roman" w:hAnsi="Times New Roman"/>
          <w:sz w:val="24"/>
          <w:szCs w:val="24"/>
        </w:rPr>
        <w:t>:</w:t>
      </w:r>
    </w:p>
    <w:p w14:paraId="46F14CCE" w14:textId="77777777" w:rsidR="00EE7655" w:rsidRPr="001A6A41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321C5FFE" w14:textId="77777777" w:rsidR="00EE7655" w:rsidRPr="001A6A41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059B4EFF" w14:textId="77777777" w:rsidR="00EE7655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65A45F9A" w14:textId="77777777" w:rsidR="00C42FBD" w:rsidRPr="001A6A41" w:rsidRDefault="00C42FBD" w:rsidP="00EE7655">
      <w:pPr>
        <w:pStyle w:val="BodyText0"/>
        <w:rPr>
          <w:rFonts w:eastAsia="Calibri"/>
          <w:szCs w:val="24"/>
          <w:lang w:val="en-US"/>
        </w:rPr>
      </w:pPr>
    </w:p>
    <w:p w14:paraId="32323732" w14:textId="77777777" w:rsidR="00EE7655" w:rsidRPr="001A6A41" w:rsidRDefault="00EE7655" w:rsidP="00EE7655">
      <w:pPr>
        <w:rPr>
          <w:rFonts w:ascii="Times New Roman" w:hAnsi="Times New Roman"/>
          <w:sz w:val="24"/>
          <w:szCs w:val="24"/>
          <w:lang w:val="en-GB"/>
        </w:rPr>
      </w:pPr>
    </w:p>
    <w:p w14:paraId="185C1734" w14:textId="535E8B52" w:rsidR="00B84B47" w:rsidRPr="004B33DC" w:rsidRDefault="10FDCB89" w:rsidP="03E6EFEC">
      <w:pPr>
        <w:pStyle w:val="BodyText"/>
        <w:numPr>
          <w:ilvl w:val="1"/>
          <w:numId w:val="4"/>
        </w:numPr>
        <w:rPr>
          <w:rFonts w:eastAsia="Calibri"/>
          <w:i/>
          <w:iCs/>
          <w:lang w:val="en-US"/>
        </w:rPr>
      </w:pPr>
      <w:r w:rsidRPr="03E6EFEC">
        <w:rPr>
          <w:rFonts w:eastAsia="Calibri"/>
          <w:i/>
          <w:iCs/>
          <w:lang w:val="en-US"/>
        </w:rPr>
        <w:t xml:space="preserve">Do you have experience in </w:t>
      </w:r>
      <w:r w:rsidR="3021FCF6" w:rsidRPr="03E6EFEC">
        <w:rPr>
          <w:rFonts w:eastAsia="Calibri"/>
          <w:i/>
          <w:iCs/>
          <w:lang w:val="en-US"/>
        </w:rPr>
        <w:t xml:space="preserve">the assembly (including handling and </w:t>
      </w:r>
      <w:r w:rsidR="5682A286" w:rsidRPr="03E6EFEC">
        <w:rPr>
          <w:rFonts w:eastAsia="Calibri"/>
          <w:i/>
          <w:iCs/>
          <w:lang w:val="en-US"/>
        </w:rPr>
        <w:t xml:space="preserve">precise </w:t>
      </w:r>
      <w:r w:rsidR="3021FCF6" w:rsidRPr="03E6EFEC">
        <w:rPr>
          <w:rFonts w:eastAsia="Calibri"/>
          <w:i/>
          <w:iCs/>
          <w:lang w:val="en-US"/>
        </w:rPr>
        <w:t xml:space="preserve">alignment) of large </w:t>
      </w:r>
      <w:r w:rsidR="6CCDE358" w:rsidRPr="04D061E8">
        <w:rPr>
          <w:rFonts w:eastAsia="Calibri"/>
          <w:i/>
          <w:iCs/>
          <w:lang w:val="en-US"/>
        </w:rPr>
        <w:t xml:space="preserve">nuclear </w:t>
      </w:r>
      <w:r w:rsidR="3021FCF6" w:rsidRPr="03E6EFEC">
        <w:rPr>
          <w:rFonts w:eastAsia="Calibri"/>
          <w:i/>
          <w:iCs/>
          <w:lang w:val="en-US"/>
        </w:rPr>
        <w:t xml:space="preserve">components </w:t>
      </w:r>
      <w:r w:rsidR="25AD8DD5" w:rsidRPr="03E6EFEC">
        <w:rPr>
          <w:rFonts w:eastAsia="Calibri"/>
          <w:i/>
          <w:iCs/>
          <w:lang w:val="en-US"/>
        </w:rPr>
        <w:t>(</w:t>
      </w:r>
      <w:r w:rsidR="004C7A83">
        <w:rPr>
          <w:rFonts w:eastAsia="Calibri"/>
          <w:i/>
          <w:iCs/>
          <w:lang w:val="en-US"/>
        </w:rPr>
        <w:t xml:space="preserve">greater than 100 </w:t>
      </w:r>
      <w:r w:rsidR="25AD8DD5" w:rsidRPr="03E6EFEC">
        <w:rPr>
          <w:rFonts w:eastAsia="Calibri"/>
          <w:i/>
          <w:iCs/>
          <w:lang w:val="en-US"/>
        </w:rPr>
        <w:t>t</w:t>
      </w:r>
      <w:r w:rsidR="2F5C7EFB" w:rsidRPr="03E6EFEC">
        <w:rPr>
          <w:rFonts w:eastAsia="Calibri"/>
          <w:i/>
          <w:iCs/>
          <w:lang w:val="en-US"/>
        </w:rPr>
        <w:t>ons</w:t>
      </w:r>
      <w:r w:rsidR="25AD8DD5" w:rsidRPr="03E6EFEC">
        <w:rPr>
          <w:rFonts w:eastAsia="Calibri"/>
          <w:i/>
          <w:iCs/>
          <w:lang w:val="en-US"/>
        </w:rPr>
        <w:t xml:space="preserve">, 20m high) </w:t>
      </w:r>
      <w:r w:rsidR="4F5C092C" w:rsidRPr="03E6EFEC">
        <w:rPr>
          <w:rFonts w:eastAsia="Calibri"/>
          <w:i/>
          <w:iCs/>
          <w:lang w:val="en-US"/>
        </w:rPr>
        <w:t>in a congested environment</w:t>
      </w:r>
      <w:r w:rsidR="41C4498D" w:rsidRPr="03E6EFEC">
        <w:rPr>
          <w:rFonts w:eastAsia="Calibri"/>
          <w:i/>
          <w:iCs/>
          <w:lang w:val="en-US"/>
        </w:rPr>
        <w:t xml:space="preserve"> with coactivity and difficult access</w:t>
      </w:r>
      <w:r w:rsidR="4F5C092C" w:rsidRPr="03E6EFEC">
        <w:rPr>
          <w:rFonts w:eastAsia="Calibri"/>
          <w:i/>
          <w:iCs/>
          <w:lang w:val="en-US"/>
        </w:rPr>
        <w:t>?</w:t>
      </w:r>
    </w:p>
    <w:p w14:paraId="1FF2F46B" w14:textId="77777777" w:rsidR="00B84B47" w:rsidRPr="001A6A41" w:rsidRDefault="00B84B47" w:rsidP="00B84B47">
      <w:pPr>
        <w:pStyle w:val="BodyText"/>
        <w:ind w:left="720"/>
        <w:rPr>
          <w:rFonts w:eastAsia="Calibri"/>
          <w:szCs w:val="24"/>
          <w:lang w:val="en-US"/>
        </w:rPr>
      </w:pPr>
    </w:p>
    <w:p w14:paraId="46976E22" w14:textId="77777777" w:rsidR="00B84B47" w:rsidRPr="001A6A41" w:rsidRDefault="00B84B47" w:rsidP="00B84B47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A68F035" w14:textId="77777777" w:rsidR="00B84B47" w:rsidRPr="001A6A41" w:rsidRDefault="00B84B47" w:rsidP="00B84B47">
      <w:pPr>
        <w:rPr>
          <w:rFonts w:ascii="Times New Roman" w:hAnsi="Times New Roman"/>
          <w:b/>
          <w:sz w:val="24"/>
          <w:szCs w:val="24"/>
        </w:rPr>
      </w:pPr>
    </w:p>
    <w:p w14:paraId="47B913E8" w14:textId="35F4B4EE" w:rsidR="009C19EA" w:rsidRPr="001A6A41" w:rsidRDefault="796B157E" w:rsidP="009C19EA">
      <w:pPr>
        <w:rPr>
          <w:rFonts w:ascii="Times New Roman" w:hAnsi="Times New Roman"/>
          <w:sz w:val="24"/>
          <w:szCs w:val="24"/>
        </w:rPr>
      </w:pPr>
      <w:r w:rsidRPr="03E6EFEC">
        <w:rPr>
          <w:rFonts w:ascii="Times New Roman" w:hAnsi="Times New Roman"/>
          <w:sz w:val="24"/>
          <w:szCs w:val="24"/>
        </w:rPr>
        <w:t xml:space="preserve">If YES, please provide examples and explain what the challenges were and how you had achieved such </w:t>
      </w:r>
      <w:r w:rsidR="44DADF32" w:rsidRPr="03E6EFEC">
        <w:rPr>
          <w:rFonts w:ascii="Times New Roman" w:hAnsi="Times New Roman"/>
          <w:sz w:val="24"/>
          <w:szCs w:val="24"/>
        </w:rPr>
        <w:t>activities</w:t>
      </w:r>
      <w:r w:rsidR="000A4240">
        <w:rPr>
          <w:rFonts w:ascii="Times New Roman" w:hAnsi="Times New Roman"/>
          <w:sz w:val="24"/>
          <w:szCs w:val="24"/>
        </w:rPr>
        <w:t>:</w:t>
      </w:r>
    </w:p>
    <w:p w14:paraId="6E9C4AA5" w14:textId="77777777" w:rsidR="00B84B47" w:rsidRPr="001A6A41" w:rsidRDefault="00B84B47" w:rsidP="00B84B47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7CE89240" w14:textId="77777777" w:rsidR="00B84B47" w:rsidRPr="001A6A41" w:rsidRDefault="00B84B47" w:rsidP="00B84B47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013F9A43" w14:textId="77777777" w:rsidR="00B84B47" w:rsidRDefault="00B84B47" w:rsidP="00B84B47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5A6BA914" w14:textId="77777777" w:rsidR="00C42FBD" w:rsidRPr="001A6A41" w:rsidRDefault="00C42FBD" w:rsidP="00B84B47">
      <w:pPr>
        <w:pStyle w:val="BodyText0"/>
        <w:rPr>
          <w:rFonts w:eastAsia="Calibri"/>
          <w:szCs w:val="24"/>
          <w:lang w:val="en-US"/>
        </w:rPr>
      </w:pPr>
    </w:p>
    <w:p w14:paraId="4B7C5999" w14:textId="77777777" w:rsidR="00EE7655" w:rsidRPr="00B84B47" w:rsidRDefault="00EE7655" w:rsidP="00EE7655">
      <w:pPr>
        <w:rPr>
          <w:rFonts w:ascii="Times New Roman" w:hAnsi="Times New Roman"/>
          <w:sz w:val="24"/>
          <w:szCs w:val="24"/>
        </w:rPr>
      </w:pPr>
    </w:p>
    <w:p w14:paraId="19B98ECA" w14:textId="051C04B0" w:rsidR="00EE7655" w:rsidRPr="004B14C6" w:rsidRDefault="2647EFC6" w:rsidP="03E6EFEC">
      <w:pPr>
        <w:pStyle w:val="BodyText"/>
        <w:numPr>
          <w:ilvl w:val="1"/>
          <w:numId w:val="4"/>
        </w:numPr>
        <w:rPr>
          <w:rFonts w:eastAsia="Calibri"/>
          <w:i/>
          <w:iCs/>
          <w:lang w:val="en-US"/>
        </w:rPr>
      </w:pPr>
      <w:r w:rsidRPr="03E6EFEC">
        <w:rPr>
          <w:rFonts w:eastAsia="Calibri"/>
          <w:i/>
          <w:iCs/>
          <w:lang w:val="en-US"/>
        </w:rPr>
        <w:t>Do you have experience in accurate metrology</w:t>
      </w:r>
      <w:r w:rsidR="378DBD27" w:rsidRPr="04D061E8">
        <w:rPr>
          <w:rFonts w:eastAsia="Calibri"/>
          <w:i/>
          <w:iCs/>
          <w:lang w:val="en-US"/>
        </w:rPr>
        <w:t xml:space="preserve"> (several tenth of mm)</w:t>
      </w:r>
      <w:r w:rsidR="6E0CA1E4" w:rsidRPr="04D061E8">
        <w:rPr>
          <w:rFonts w:eastAsia="Calibri"/>
          <w:i/>
          <w:iCs/>
          <w:lang w:val="en-US"/>
        </w:rPr>
        <w:t>,</w:t>
      </w:r>
      <w:r w:rsidRPr="03E6EFEC">
        <w:rPr>
          <w:rFonts w:eastAsia="Calibri"/>
          <w:i/>
          <w:iCs/>
          <w:lang w:val="en-US"/>
        </w:rPr>
        <w:t xml:space="preserve"> reverse engineering</w:t>
      </w:r>
      <w:r w:rsidR="40CDE06A" w:rsidRPr="03E6EFEC">
        <w:rPr>
          <w:rFonts w:eastAsia="Calibri"/>
          <w:i/>
          <w:iCs/>
          <w:lang w:val="en-US"/>
        </w:rPr>
        <w:t xml:space="preserve"> and live monitoring (such as during the critical load transfer of the VV)</w:t>
      </w:r>
      <w:r w:rsidRPr="03E6EFEC">
        <w:rPr>
          <w:rFonts w:eastAsia="Calibri"/>
          <w:i/>
          <w:iCs/>
          <w:lang w:val="en-US"/>
        </w:rPr>
        <w:t>?</w:t>
      </w:r>
    </w:p>
    <w:p w14:paraId="7EA78F14" w14:textId="77777777" w:rsidR="00EE7655" w:rsidRPr="00185380" w:rsidRDefault="00EE7655" w:rsidP="00EE7655">
      <w:pPr>
        <w:pStyle w:val="BodyText"/>
        <w:ind w:left="720"/>
        <w:rPr>
          <w:rFonts w:eastAsia="Calibri"/>
          <w:szCs w:val="24"/>
          <w:lang w:val="en-US"/>
        </w:rPr>
      </w:pPr>
    </w:p>
    <w:p w14:paraId="7D28FF34" w14:textId="77777777" w:rsidR="00EE7655" w:rsidRPr="006F10FE" w:rsidRDefault="00EE7655" w:rsidP="00EE7655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14:paraId="28D3615B" w14:textId="77777777" w:rsidR="00EE7655" w:rsidRPr="006F10FE" w:rsidRDefault="00EE7655" w:rsidP="00EE7655">
      <w:pPr>
        <w:rPr>
          <w:rFonts w:ascii="Times New Roman" w:hAnsi="Times New Roman"/>
          <w:b/>
          <w:sz w:val="24"/>
          <w:szCs w:val="24"/>
        </w:rPr>
      </w:pPr>
    </w:p>
    <w:p w14:paraId="504AB673" w14:textId="58FE5F71" w:rsidR="00EE7655" w:rsidRPr="005E1077" w:rsidRDefault="2647EFC6" w:rsidP="00EE7655">
      <w:pPr>
        <w:rPr>
          <w:rFonts w:ascii="Times New Roman" w:hAnsi="Times New Roman"/>
          <w:sz w:val="24"/>
          <w:szCs w:val="24"/>
        </w:rPr>
      </w:pPr>
      <w:r w:rsidRPr="03E6EFEC">
        <w:rPr>
          <w:rFonts w:ascii="Times New Roman" w:hAnsi="Times New Roman"/>
          <w:sz w:val="24"/>
          <w:szCs w:val="24"/>
        </w:rPr>
        <w:t xml:space="preserve">If YES, please provide examples relevant </w:t>
      </w:r>
      <w:r w:rsidR="587B2FBB" w:rsidRPr="03E6EFEC">
        <w:rPr>
          <w:rFonts w:ascii="Times New Roman" w:hAnsi="Times New Roman"/>
          <w:sz w:val="24"/>
          <w:szCs w:val="24"/>
        </w:rPr>
        <w:t>on-site precision metrology and reverse engineering as well as your preliminary approach to controlling the load transfer of the VV</w:t>
      </w:r>
      <w:r w:rsidR="000A4240">
        <w:rPr>
          <w:rFonts w:ascii="Times New Roman" w:hAnsi="Times New Roman"/>
          <w:sz w:val="24"/>
          <w:szCs w:val="24"/>
        </w:rPr>
        <w:t>:</w:t>
      </w:r>
    </w:p>
    <w:p w14:paraId="13E5C605" w14:textId="706F9FAA" w:rsidR="03E6EFEC" w:rsidRDefault="03E6EFEC" w:rsidP="03E6EFEC">
      <w:pPr>
        <w:rPr>
          <w:rFonts w:ascii="Times New Roman" w:hAnsi="Times New Roman"/>
          <w:sz w:val="24"/>
          <w:szCs w:val="24"/>
        </w:rPr>
      </w:pPr>
    </w:p>
    <w:p w14:paraId="5D46442D" w14:textId="77777777" w:rsidR="00EE7655" w:rsidRPr="00185380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BB2497D" w14:textId="77777777" w:rsidR="00EE7655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75CD994" w14:textId="440FFAD0" w:rsidR="00EE7655" w:rsidRDefault="00EE7655" w:rsidP="00B364C8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FEA2EB7" w14:textId="77777777" w:rsidR="00C42FBD" w:rsidRDefault="00C42FBD" w:rsidP="00B364C8">
      <w:pPr>
        <w:pStyle w:val="BodyText0"/>
        <w:rPr>
          <w:rFonts w:eastAsia="Calibri"/>
          <w:szCs w:val="24"/>
          <w:lang w:val="en-US"/>
        </w:rPr>
      </w:pPr>
    </w:p>
    <w:p w14:paraId="4DC54ACC" w14:textId="77777777" w:rsidR="009710C8" w:rsidRDefault="009710C8" w:rsidP="00B364C8">
      <w:pPr>
        <w:pStyle w:val="BodyText0"/>
        <w:rPr>
          <w:rFonts w:eastAsia="Calibri"/>
          <w:szCs w:val="24"/>
          <w:lang w:val="en-US"/>
        </w:rPr>
      </w:pPr>
    </w:p>
    <w:p w14:paraId="3C88667A" w14:textId="77777777" w:rsidR="00B364C8" w:rsidRDefault="00B364C8" w:rsidP="00B364C8">
      <w:pPr>
        <w:pStyle w:val="BodyText0"/>
        <w:rPr>
          <w:rFonts w:eastAsia="Calibri"/>
          <w:szCs w:val="24"/>
          <w:lang w:val="en-US"/>
        </w:rPr>
      </w:pPr>
    </w:p>
    <w:p w14:paraId="2371D093" w14:textId="0EBE6677" w:rsidR="00B364C8" w:rsidRPr="004B33DC" w:rsidRDefault="3D9940BB" w:rsidP="107630F7">
      <w:pPr>
        <w:pStyle w:val="BodyText"/>
        <w:numPr>
          <w:ilvl w:val="1"/>
          <w:numId w:val="4"/>
        </w:numPr>
        <w:rPr>
          <w:rFonts w:eastAsia="Calibri"/>
          <w:i/>
          <w:iCs/>
          <w:lang w:val="en-US"/>
        </w:rPr>
      </w:pPr>
      <w:r w:rsidRPr="107630F7">
        <w:rPr>
          <w:rFonts w:eastAsia="Calibri"/>
          <w:i/>
          <w:iCs/>
          <w:lang w:val="en-US"/>
        </w:rPr>
        <w:lastRenderedPageBreak/>
        <w:t xml:space="preserve">Do you have enough capacities to machine </w:t>
      </w:r>
      <w:r w:rsidR="388778F5" w:rsidRPr="0E994461">
        <w:rPr>
          <w:rFonts w:eastAsia="Calibri"/>
          <w:b/>
          <w:bCs/>
          <w:i/>
          <w:iCs/>
          <w:lang w:val="en-US"/>
        </w:rPr>
        <w:t xml:space="preserve">up to </w:t>
      </w:r>
      <w:r w:rsidR="058491DF" w:rsidRPr="0E994461">
        <w:rPr>
          <w:rFonts w:eastAsia="Calibri"/>
          <w:b/>
          <w:bCs/>
          <w:i/>
          <w:iCs/>
          <w:lang w:val="en-US"/>
        </w:rPr>
        <w:t>2</w:t>
      </w:r>
      <w:r w:rsidR="00B23723" w:rsidRPr="0E994461">
        <w:rPr>
          <w:rFonts w:eastAsia="Calibri"/>
          <w:b/>
          <w:bCs/>
          <w:i/>
          <w:iCs/>
          <w:lang w:val="en-US"/>
        </w:rPr>
        <w:t>0 (t</w:t>
      </w:r>
      <w:r w:rsidR="4A6093E5" w:rsidRPr="0E994461">
        <w:rPr>
          <w:rFonts w:eastAsia="Calibri"/>
          <w:b/>
          <w:bCs/>
          <w:i/>
          <w:iCs/>
          <w:lang w:val="en-US"/>
        </w:rPr>
        <w:t>w</w:t>
      </w:r>
      <w:r w:rsidR="00B23723" w:rsidRPr="0E994461">
        <w:rPr>
          <w:rFonts w:eastAsia="Calibri"/>
          <w:b/>
          <w:bCs/>
          <w:i/>
          <w:iCs/>
          <w:lang w:val="en-US"/>
        </w:rPr>
        <w:t>en</w:t>
      </w:r>
      <w:r w:rsidR="373FFFDD" w:rsidRPr="0E994461">
        <w:rPr>
          <w:rFonts w:eastAsia="Calibri"/>
          <w:b/>
          <w:bCs/>
          <w:i/>
          <w:iCs/>
          <w:lang w:val="en-US"/>
        </w:rPr>
        <w:t>ty</w:t>
      </w:r>
      <w:r w:rsidR="00B23723" w:rsidRPr="00B23723">
        <w:rPr>
          <w:rFonts w:eastAsia="Calibri"/>
          <w:b/>
          <w:bCs/>
          <w:i/>
          <w:iCs/>
          <w:lang w:val="en-US"/>
        </w:rPr>
        <w:t>)</w:t>
      </w:r>
      <w:r w:rsidR="07893C91" w:rsidRPr="00B23723">
        <w:rPr>
          <w:rFonts w:eastAsia="Calibri"/>
          <w:b/>
          <w:bCs/>
          <w:i/>
          <w:iCs/>
          <w:lang w:val="en-US"/>
        </w:rPr>
        <w:t xml:space="preserve"> </w:t>
      </w:r>
      <w:r w:rsidR="1B164835" w:rsidRPr="107630F7">
        <w:rPr>
          <w:rFonts w:eastAsia="Calibri"/>
          <w:b/>
          <w:bCs/>
          <w:i/>
          <w:iCs/>
          <w:lang w:val="en-US"/>
        </w:rPr>
        <w:t>VVTS splice plates</w:t>
      </w:r>
      <w:r w:rsidR="4B1D2B40" w:rsidRPr="0E994461">
        <w:rPr>
          <w:rFonts w:eastAsia="Calibri"/>
          <w:b/>
          <w:bCs/>
          <w:i/>
          <w:iCs/>
          <w:lang w:val="en-US"/>
        </w:rPr>
        <w:t xml:space="preserve"> per week</w:t>
      </w:r>
      <w:r w:rsidR="796B157E" w:rsidRPr="107630F7">
        <w:rPr>
          <w:rFonts w:eastAsia="Calibri"/>
          <w:i/>
          <w:iCs/>
          <w:lang w:val="en-US"/>
        </w:rPr>
        <w:t>, as described in</w:t>
      </w:r>
      <w:r w:rsidR="796B157E" w:rsidRPr="107630F7">
        <w:rPr>
          <w:rFonts w:eastAsia="Calibri"/>
          <w:b/>
          <w:bCs/>
          <w:i/>
          <w:iCs/>
          <w:lang w:val="en-US"/>
        </w:rPr>
        <w:t xml:space="preserve"> </w:t>
      </w:r>
      <w:r w:rsidR="25CDEFA1" w:rsidRPr="107630F7">
        <w:rPr>
          <w:rFonts w:eastAsia="Calibri"/>
          <w:i/>
          <w:iCs/>
          <w:lang w:val="en-US"/>
        </w:rPr>
        <w:t>technical summary</w:t>
      </w:r>
      <w:r w:rsidR="796B157E" w:rsidRPr="107630F7">
        <w:rPr>
          <w:rFonts w:eastAsia="Calibri"/>
          <w:i/>
          <w:iCs/>
          <w:lang w:val="en-US"/>
        </w:rPr>
        <w:t>,</w:t>
      </w:r>
      <w:r w:rsidRPr="0E994461">
        <w:rPr>
          <w:rFonts w:eastAsia="Calibri"/>
          <w:b/>
          <w:i/>
          <w:lang w:val="en-US"/>
        </w:rPr>
        <w:t xml:space="preserve"> </w:t>
      </w:r>
      <w:r w:rsidRPr="0E994461">
        <w:rPr>
          <w:rFonts w:eastAsia="Calibri"/>
          <w:b/>
          <w:bCs/>
          <w:i/>
          <w:iCs/>
          <w:lang w:val="en-US"/>
        </w:rPr>
        <w:t xml:space="preserve">to </w:t>
      </w:r>
      <w:r w:rsidRPr="0E994461">
        <w:rPr>
          <w:rFonts w:eastAsia="Calibri"/>
          <w:b/>
          <w:i/>
          <w:lang w:val="en-US"/>
        </w:rPr>
        <w:t>cope with the</w:t>
      </w:r>
      <w:r w:rsidR="796B157E" w:rsidRPr="107630F7">
        <w:rPr>
          <w:rFonts w:eastAsia="Calibri"/>
          <w:i/>
          <w:iCs/>
          <w:lang w:val="en-US"/>
        </w:rPr>
        <w:t xml:space="preserve"> future</w:t>
      </w:r>
      <w:r w:rsidRPr="107630F7">
        <w:rPr>
          <w:rFonts w:eastAsia="Calibri"/>
          <w:i/>
          <w:iCs/>
          <w:lang w:val="en-US"/>
        </w:rPr>
        <w:t xml:space="preserve"> execution plan?</w:t>
      </w:r>
    </w:p>
    <w:p w14:paraId="2BBBA8D7" w14:textId="77777777" w:rsidR="001A630C" w:rsidRDefault="001A630C" w:rsidP="00B364C8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2AD2BA36" w14:textId="7ED0CFAA" w:rsidR="00B364C8" w:rsidRPr="006F10FE" w:rsidRDefault="00B364C8" w:rsidP="00B364C8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14:paraId="713E77FD" w14:textId="77777777" w:rsidR="00B364C8" w:rsidRPr="006F10FE" w:rsidRDefault="00B364C8" w:rsidP="00B364C8">
      <w:pPr>
        <w:rPr>
          <w:rFonts w:ascii="Times New Roman" w:hAnsi="Times New Roman"/>
          <w:b/>
          <w:sz w:val="24"/>
          <w:szCs w:val="24"/>
        </w:rPr>
      </w:pPr>
    </w:p>
    <w:p w14:paraId="048E24F7" w14:textId="54ED3FC0" w:rsidR="00B364C8" w:rsidRDefault="00B364C8" w:rsidP="00B364C8">
      <w:pPr>
        <w:rPr>
          <w:rFonts w:ascii="Times New Roman" w:hAnsi="Times New Roman"/>
          <w:sz w:val="24"/>
          <w:szCs w:val="24"/>
        </w:rPr>
      </w:pPr>
      <w:r w:rsidRPr="000F20B0">
        <w:rPr>
          <w:rFonts w:ascii="Times New Roman" w:hAnsi="Times New Roman"/>
          <w:sz w:val="24"/>
          <w:szCs w:val="24"/>
        </w:rPr>
        <w:t xml:space="preserve">If YES, please </w:t>
      </w:r>
      <w:r>
        <w:rPr>
          <w:rFonts w:ascii="Times New Roman" w:hAnsi="Times New Roman"/>
          <w:sz w:val="24"/>
          <w:szCs w:val="24"/>
        </w:rPr>
        <w:t xml:space="preserve">provide </w:t>
      </w:r>
      <w:r w:rsidR="009C19E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description</w:t>
      </w:r>
      <w:r w:rsidRPr="00B364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="009C19E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capacities</w:t>
      </w:r>
      <w:r w:rsidR="20D5AB7F" w:rsidRPr="04D061E8">
        <w:rPr>
          <w:rFonts w:ascii="Times New Roman" w:hAnsi="Times New Roman"/>
          <w:sz w:val="24"/>
          <w:szCs w:val="24"/>
        </w:rPr>
        <w:t xml:space="preserve"> (including subcontractors)</w:t>
      </w:r>
      <w:r w:rsidRPr="04D061E8">
        <w:rPr>
          <w:rFonts w:ascii="Times New Roman" w:hAnsi="Times New Roman"/>
          <w:sz w:val="24"/>
          <w:szCs w:val="24"/>
        </w:rPr>
        <w:t>,</w:t>
      </w:r>
      <w:r w:rsidR="009C19EA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time schedule and </w:t>
      </w:r>
      <w:r w:rsidR="009C19E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industrial plan</w:t>
      </w:r>
      <w:r w:rsidR="000A4240">
        <w:rPr>
          <w:rFonts w:ascii="Times New Roman" w:hAnsi="Times New Roman"/>
          <w:sz w:val="24"/>
          <w:szCs w:val="24"/>
        </w:rPr>
        <w:t>:</w:t>
      </w:r>
    </w:p>
    <w:p w14:paraId="32EBCDCB" w14:textId="7A679A27" w:rsidR="03E6EFEC" w:rsidRDefault="00B364C8" w:rsidP="03E6EFEC">
      <w:pPr>
        <w:pStyle w:val="BodyText0"/>
        <w:rPr>
          <w:rFonts w:eastAsia="Calibri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FEF25BC" w14:textId="77777777" w:rsidR="00B364C8" w:rsidRPr="00185380" w:rsidRDefault="00B364C8" w:rsidP="00B364C8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48766A7" w14:textId="77777777" w:rsidR="00B364C8" w:rsidRDefault="00B364C8" w:rsidP="00B364C8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91F0681" w14:textId="77777777" w:rsidR="009710C8" w:rsidRDefault="009710C8" w:rsidP="00B364C8">
      <w:pPr>
        <w:pStyle w:val="BodyText0"/>
        <w:rPr>
          <w:rFonts w:eastAsia="Calibri"/>
          <w:szCs w:val="24"/>
          <w:lang w:val="en-US"/>
        </w:rPr>
      </w:pPr>
    </w:p>
    <w:p w14:paraId="7570CE57" w14:textId="77777777" w:rsidR="009710C8" w:rsidRPr="00185380" w:rsidRDefault="009710C8" w:rsidP="00B364C8">
      <w:pPr>
        <w:pStyle w:val="BodyText0"/>
        <w:rPr>
          <w:rFonts w:eastAsia="Calibri"/>
          <w:szCs w:val="24"/>
          <w:lang w:val="en-US"/>
        </w:rPr>
      </w:pPr>
    </w:p>
    <w:p w14:paraId="7013E1FF" w14:textId="7158A772" w:rsidR="00EE7655" w:rsidRPr="00D344A5" w:rsidRDefault="2647EFC6" w:rsidP="03E6EFEC">
      <w:pPr>
        <w:pStyle w:val="BodyText"/>
        <w:numPr>
          <w:ilvl w:val="1"/>
          <w:numId w:val="4"/>
        </w:numPr>
        <w:rPr>
          <w:rFonts w:eastAsia="Calibri"/>
          <w:i/>
          <w:iCs/>
          <w:lang w:val="en-US"/>
        </w:rPr>
      </w:pPr>
      <w:r w:rsidRPr="03E6EFEC">
        <w:rPr>
          <w:rFonts w:eastAsia="Calibri"/>
          <w:i/>
          <w:iCs/>
          <w:lang w:val="en-US"/>
        </w:rPr>
        <w:t xml:space="preserve"> Do you have experience in working in high </w:t>
      </w:r>
      <w:r w:rsidR="796B157E" w:rsidRPr="03E6EFEC">
        <w:rPr>
          <w:rFonts w:eastAsia="Calibri"/>
          <w:i/>
          <w:iCs/>
          <w:lang w:val="en-US"/>
        </w:rPr>
        <w:t>cleanliness-controlled</w:t>
      </w:r>
      <w:r w:rsidRPr="03E6EFEC">
        <w:rPr>
          <w:rFonts w:eastAsia="Calibri"/>
          <w:i/>
          <w:iCs/>
          <w:lang w:val="en-US"/>
        </w:rPr>
        <w:t xml:space="preserve"> environment</w:t>
      </w:r>
      <w:r w:rsidR="66C98EF5" w:rsidRPr="03E6EFEC">
        <w:rPr>
          <w:rFonts w:eastAsia="Calibri"/>
          <w:i/>
          <w:iCs/>
          <w:lang w:val="en-US"/>
        </w:rPr>
        <w:t xml:space="preserve"> and works in confined space</w:t>
      </w:r>
      <w:r w:rsidRPr="03E6EFEC">
        <w:rPr>
          <w:rFonts w:eastAsia="Calibri"/>
          <w:i/>
          <w:iCs/>
          <w:lang w:val="en-US"/>
        </w:rPr>
        <w:t>?</w:t>
      </w:r>
    </w:p>
    <w:p w14:paraId="45D1FA22" w14:textId="77777777" w:rsidR="00EE7655" w:rsidRPr="00185380" w:rsidRDefault="00EE7655" w:rsidP="00EE7655">
      <w:pPr>
        <w:pStyle w:val="BodyText"/>
        <w:ind w:left="720"/>
        <w:rPr>
          <w:rFonts w:eastAsia="Calibri"/>
          <w:szCs w:val="24"/>
          <w:lang w:val="en-US"/>
        </w:rPr>
      </w:pPr>
    </w:p>
    <w:p w14:paraId="2375C5FE" w14:textId="77777777" w:rsidR="00EE7655" w:rsidRPr="006F10FE" w:rsidRDefault="00EE7655" w:rsidP="00EE7655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14:paraId="78395A5E" w14:textId="77777777" w:rsidR="00EE7655" w:rsidRDefault="00EE7655" w:rsidP="00EE7655">
      <w:pPr>
        <w:rPr>
          <w:rFonts w:ascii="Times New Roman" w:hAnsi="Times New Roman"/>
          <w:sz w:val="24"/>
          <w:szCs w:val="24"/>
        </w:rPr>
      </w:pPr>
    </w:p>
    <w:p w14:paraId="4B4CB1B9" w14:textId="2BAC37D5" w:rsidR="00EE7655" w:rsidRDefault="00EE7655" w:rsidP="00EE7655">
      <w:pPr>
        <w:rPr>
          <w:rFonts w:ascii="Times New Roman" w:hAnsi="Times New Roman"/>
          <w:sz w:val="24"/>
          <w:szCs w:val="24"/>
        </w:rPr>
      </w:pPr>
      <w:r w:rsidRPr="00936177">
        <w:rPr>
          <w:rFonts w:ascii="Times New Roman" w:hAnsi="Times New Roman"/>
          <w:sz w:val="24"/>
          <w:szCs w:val="24"/>
        </w:rPr>
        <w:t xml:space="preserve">If YES, please </w:t>
      </w:r>
      <w:r>
        <w:rPr>
          <w:rFonts w:ascii="Times New Roman" w:hAnsi="Times New Roman"/>
          <w:sz w:val="24"/>
          <w:szCs w:val="24"/>
        </w:rPr>
        <w:t>provide examples</w:t>
      </w:r>
      <w:r w:rsidR="000A4240">
        <w:rPr>
          <w:rFonts w:ascii="Times New Roman" w:hAnsi="Times New Roman"/>
          <w:sz w:val="24"/>
          <w:szCs w:val="24"/>
        </w:rPr>
        <w:t xml:space="preserve"> and any complementary information:</w:t>
      </w:r>
    </w:p>
    <w:p w14:paraId="584ADD7F" w14:textId="77777777" w:rsidR="00EE7655" w:rsidRPr="00185380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B20426E" w14:textId="77777777" w:rsidR="00EE7655" w:rsidRPr="00185380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FA14204" w14:textId="77777777" w:rsidR="00EE7655" w:rsidRPr="00185380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86E54F0" w14:textId="77777777" w:rsidR="00EE7655" w:rsidRDefault="00EE7655" w:rsidP="00EE7655">
      <w:pPr>
        <w:rPr>
          <w:rFonts w:ascii="Times New Roman" w:hAnsi="Times New Roman"/>
          <w:sz w:val="24"/>
          <w:szCs w:val="24"/>
        </w:rPr>
      </w:pPr>
    </w:p>
    <w:p w14:paraId="1BBD71F4" w14:textId="77777777" w:rsidR="00EE7655" w:rsidRPr="00185380" w:rsidRDefault="00EE7655" w:rsidP="00EE7655">
      <w:pPr>
        <w:rPr>
          <w:rFonts w:ascii="Times New Roman" w:hAnsi="Times New Roman"/>
          <w:sz w:val="24"/>
          <w:szCs w:val="24"/>
        </w:rPr>
      </w:pPr>
    </w:p>
    <w:p w14:paraId="4DC94D4B" w14:textId="0E5EE33D" w:rsidR="00EE7655" w:rsidRPr="00D344A5" w:rsidRDefault="2647EFC6" w:rsidP="107630F7">
      <w:pPr>
        <w:pStyle w:val="BodyText"/>
        <w:numPr>
          <w:ilvl w:val="1"/>
          <w:numId w:val="4"/>
        </w:numPr>
        <w:rPr>
          <w:rFonts w:eastAsia="Calibri"/>
          <w:i/>
          <w:iCs/>
          <w:lang w:val="en-US"/>
        </w:rPr>
      </w:pPr>
      <w:r w:rsidRPr="107630F7">
        <w:rPr>
          <w:rFonts w:eastAsia="Calibri"/>
          <w:i/>
          <w:iCs/>
          <w:lang w:val="en-US"/>
        </w:rPr>
        <w:t xml:space="preserve">Do you have experience in design of </w:t>
      </w:r>
      <w:r w:rsidR="1D56C9FA" w:rsidRPr="107630F7">
        <w:rPr>
          <w:rFonts w:eastAsia="Calibri"/>
          <w:i/>
          <w:iCs/>
          <w:lang w:val="en-US"/>
        </w:rPr>
        <w:t>tooling</w:t>
      </w:r>
      <w:r w:rsidR="5FC08F88" w:rsidRPr="107630F7">
        <w:rPr>
          <w:rFonts w:eastAsia="Calibri"/>
          <w:i/>
          <w:iCs/>
          <w:lang w:val="en-US"/>
        </w:rPr>
        <w:t xml:space="preserve"> as described in the technical summary in chapter </w:t>
      </w:r>
      <w:r w:rsidR="0E5B79AC" w:rsidRPr="00AC5231">
        <w:rPr>
          <w:rFonts w:eastAsia="Calibri"/>
          <w:i/>
          <w:lang w:val="en-US"/>
        </w:rPr>
        <w:t>4.3 Tooling</w:t>
      </w:r>
      <w:r w:rsidR="0E5B79AC" w:rsidRPr="00AC5231">
        <w:rPr>
          <w:rFonts w:eastAsia="Calibri"/>
          <w:i/>
          <w:iCs/>
          <w:lang w:val="en-US"/>
        </w:rPr>
        <w:t xml:space="preserve"> scope</w:t>
      </w:r>
      <w:r w:rsidRPr="107630F7">
        <w:rPr>
          <w:rFonts w:eastAsia="Calibri"/>
          <w:i/>
          <w:iCs/>
          <w:lang w:val="en-US"/>
        </w:rPr>
        <w:t>?</w:t>
      </w:r>
    </w:p>
    <w:p w14:paraId="3EA7242B" w14:textId="77777777" w:rsidR="00EE7655" w:rsidRPr="00185380" w:rsidRDefault="00EE7655" w:rsidP="00EE7655">
      <w:pPr>
        <w:pStyle w:val="BodyText"/>
        <w:ind w:left="720"/>
        <w:rPr>
          <w:rFonts w:eastAsia="Calibri"/>
          <w:szCs w:val="24"/>
          <w:lang w:val="en-US"/>
        </w:rPr>
      </w:pPr>
    </w:p>
    <w:p w14:paraId="2D234B02" w14:textId="77777777" w:rsidR="00EE7655" w:rsidRPr="006F10FE" w:rsidRDefault="00EE7655" w:rsidP="00EE7655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14:paraId="3E0146D8" w14:textId="77777777" w:rsidR="00EE7655" w:rsidRPr="006F10FE" w:rsidRDefault="00EE7655" w:rsidP="00EE7655">
      <w:pPr>
        <w:rPr>
          <w:rFonts w:ascii="Times New Roman" w:hAnsi="Times New Roman"/>
          <w:b/>
          <w:sz w:val="24"/>
          <w:szCs w:val="24"/>
        </w:rPr>
      </w:pPr>
    </w:p>
    <w:p w14:paraId="5207B25F" w14:textId="0990DB9A" w:rsidR="00EE7655" w:rsidRDefault="00EE7655" w:rsidP="00EE76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YES, please provide examples</w:t>
      </w:r>
      <w:r w:rsidR="000A4240" w:rsidRPr="000A4240">
        <w:rPr>
          <w:rFonts w:ascii="Times New Roman" w:hAnsi="Times New Roman"/>
          <w:sz w:val="24"/>
          <w:szCs w:val="24"/>
        </w:rPr>
        <w:t xml:space="preserve"> </w:t>
      </w:r>
      <w:r w:rsidR="000A4240">
        <w:rPr>
          <w:rFonts w:ascii="Times New Roman" w:hAnsi="Times New Roman"/>
          <w:sz w:val="24"/>
          <w:szCs w:val="24"/>
        </w:rPr>
        <w:t>and any complementary information:</w:t>
      </w:r>
    </w:p>
    <w:p w14:paraId="0C52C18E" w14:textId="77777777" w:rsidR="00EE7655" w:rsidRPr="00185380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DD80C4C" w14:textId="77777777" w:rsidR="00EE7655" w:rsidRPr="00185380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45CA3CA" w14:textId="77777777" w:rsidR="00EE7655" w:rsidRPr="00185380" w:rsidRDefault="00EE7655" w:rsidP="00EE7655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74A32B0" w14:textId="77777777" w:rsidR="005D062A" w:rsidRPr="00185380" w:rsidRDefault="005D062A" w:rsidP="00DF40DD">
      <w:pPr>
        <w:rPr>
          <w:rFonts w:ascii="Times New Roman" w:hAnsi="Times New Roman"/>
          <w:sz w:val="24"/>
          <w:szCs w:val="24"/>
        </w:rPr>
      </w:pPr>
    </w:p>
    <w:p w14:paraId="73BC54B1" w14:textId="77777777" w:rsidR="00E651D9" w:rsidRDefault="00E651D9" w:rsidP="00185380">
      <w:pPr>
        <w:rPr>
          <w:rFonts w:ascii="Times New Roman" w:hAnsi="Times New Roman"/>
          <w:sz w:val="24"/>
          <w:szCs w:val="24"/>
        </w:rPr>
      </w:pPr>
    </w:p>
    <w:p w14:paraId="7FA1AA3B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3AA7A05D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162F4364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3A155C87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2F1E4E89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2CFFA6EF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4B91260F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12127070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1B09F2AE" w14:textId="728C7DF8" w:rsidR="00A76A33" w:rsidRPr="003D59A3" w:rsidRDefault="00C83C64" w:rsidP="00912FE6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Scope of Works</w:t>
      </w:r>
    </w:p>
    <w:p w14:paraId="67AFB1BC" w14:textId="0A72E561" w:rsidR="000D256C" w:rsidRPr="00D95B54" w:rsidRDefault="003D59A3" w:rsidP="00912FE6">
      <w:pPr>
        <w:pStyle w:val="BodyText"/>
        <w:numPr>
          <w:ilvl w:val="1"/>
          <w:numId w:val="4"/>
        </w:numPr>
        <w:rPr>
          <w:rFonts w:eastAsia="Calibri"/>
          <w:i/>
          <w:szCs w:val="24"/>
          <w:lang w:val="en-US"/>
        </w:rPr>
      </w:pPr>
      <w:r w:rsidRPr="00D95B54">
        <w:rPr>
          <w:rFonts w:eastAsia="Calibri"/>
          <w:i/>
          <w:szCs w:val="24"/>
          <w:lang w:val="en-US"/>
        </w:rPr>
        <w:t>Would your Company</w:t>
      </w:r>
      <w:r w:rsidR="000D256C" w:rsidRPr="00D95B54">
        <w:rPr>
          <w:rFonts w:eastAsia="Calibri"/>
          <w:i/>
          <w:szCs w:val="24"/>
          <w:lang w:val="en-US"/>
        </w:rPr>
        <w:t xml:space="preserve"> / Institute be interested</w:t>
      </w:r>
      <w:r w:rsidR="00C83C64" w:rsidRPr="00D95B54">
        <w:rPr>
          <w:rFonts w:eastAsia="Calibri"/>
          <w:i/>
          <w:szCs w:val="24"/>
          <w:lang w:val="en-US"/>
        </w:rPr>
        <w:t xml:space="preserve"> </w:t>
      </w:r>
      <w:r w:rsidR="000D256C" w:rsidRPr="00D95B54">
        <w:rPr>
          <w:rFonts w:eastAsia="Calibri"/>
          <w:i/>
          <w:szCs w:val="24"/>
          <w:lang w:val="en-US"/>
        </w:rPr>
        <w:t>in</w:t>
      </w:r>
      <w:r w:rsidR="00C83C64" w:rsidRPr="00D95B54">
        <w:rPr>
          <w:rFonts w:eastAsia="Calibri"/>
          <w:i/>
          <w:szCs w:val="24"/>
          <w:lang w:val="en-US"/>
        </w:rPr>
        <w:t xml:space="preserve"> and capable</w:t>
      </w:r>
      <w:r w:rsidR="000D256C" w:rsidRPr="00D95B54">
        <w:rPr>
          <w:rFonts w:eastAsia="Calibri"/>
          <w:i/>
          <w:szCs w:val="24"/>
          <w:lang w:val="en-US"/>
        </w:rPr>
        <w:t xml:space="preserve"> </w:t>
      </w:r>
      <w:r w:rsidR="00C83C64" w:rsidRPr="00D95B54">
        <w:rPr>
          <w:rFonts w:eastAsia="Calibri"/>
          <w:i/>
          <w:szCs w:val="24"/>
          <w:lang w:val="en-US"/>
        </w:rPr>
        <w:t>to execute the entire scope of works as described in the Technical Summary</w:t>
      </w:r>
      <w:r w:rsidR="000D256C" w:rsidRPr="00D95B54">
        <w:rPr>
          <w:rFonts w:eastAsia="Calibri"/>
          <w:i/>
          <w:szCs w:val="24"/>
          <w:lang w:val="en-US"/>
        </w:rPr>
        <w:t xml:space="preserve"> at ITER site (France)?</w:t>
      </w:r>
    </w:p>
    <w:p w14:paraId="5A425FCC" w14:textId="77777777" w:rsidR="003D59A3" w:rsidRDefault="003D59A3" w:rsidP="003D59A3">
      <w:pPr>
        <w:rPr>
          <w:rFonts w:ascii="Times New Roman" w:hAnsi="Times New Roman"/>
          <w:sz w:val="24"/>
          <w:szCs w:val="24"/>
        </w:rPr>
      </w:pPr>
    </w:p>
    <w:p w14:paraId="3F620188" w14:textId="77777777" w:rsidR="003D59A3" w:rsidRPr="006F10FE" w:rsidRDefault="003D59A3" w:rsidP="003D59A3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14:paraId="2DE191E1" w14:textId="77777777" w:rsidR="003D59A3" w:rsidRPr="006F10FE" w:rsidRDefault="003D59A3" w:rsidP="003D59A3">
      <w:pPr>
        <w:rPr>
          <w:rFonts w:ascii="Times New Roman" w:hAnsi="Times New Roman"/>
          <w:b/>
          <w:sz w:val="24"/>
          <w:szCs w:val="24"/>
        </w:rPr>
      </w:pPr>
    </w:p>
    <w:p w14:paraId="41A6258D" w14:textId="3882A49C" w:rsidR="003D59A3" w:rsidRDefault="003D59A3" w:rsidP="003D59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YES or NO, p</w:t>
      </w:r>
      <w:r w:rsidRPr="003D59A3">
        <w:rPr>
          <w:rFonts w:ascii="Times New Roman" w:hAnsi="Times New Roman"/>
          <w:sz w:val="24"/>
          <w:szCs w:val="24"/>
        </w:rPr>
        <w:t>lease explain</w:t>
      </w:r>
      <w:r w:rsidR="00C83C64">
        <w:rPr>
          <w:rFonts w:ascii="Times New Roman" w:hAnsi="Times New Roman"/>
          <w:sz w:val="24"/>
          <w:szCs w:val="24"/>
        </w:rPr>
        <w:t xml:space="preserve"> and justify</w:t>
      </w:r>
      <w:r w:rsidRPr="003D59A3">
        <w:rPr>
          <w:rFonts w:ascii="Times New Roman" w:hAnsi="Times New Roman"/>
          <w:sz w:val="24"/>
          <w:szCs w:val="24"/>
        </w:rPr>
        <w:t>:</w:t>
      </w:r>
    </w:p>
    <w:p w14:paraId="1DFB70A2" w14:textId="77777777" w:rsidR="003D59A3" w:rsidRPr="00185380" w:rsidRDefault="003D59A3" w:rsidP="003D59A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21CCB98" w14:textId="77777777" w:rsidR="003D59A3" w:rsidRPr="00185380" w:rsidRDefault="003D59A3" w:rsidP="003D59A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5BB70C5" w14:textId="77777777" w:rsidR="003D59A3" w:rsidRPr="00185380" w:rsidRDefault="003D59A3" w:rsidP="003D59A3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2E1F447" w14:textId="77777777" w:rsidR="003D59A3" w:rsidRDefault="003D59A3" w:rsidP="003D59A3">
      <w:pPr>
        <w:rPr>
          <w:rFonts w:ascii="Times New Roman" w:hAnsi="Times New Roman"/>
          <w:sz w:val="24"/>
          <w:szCs w:val="24"/>
        </w:rPr>
      </w:pPr>
    </w:p>
    <w:p w14:paraId="196F5F3C" w14:textId="77777777" w:rsidR="003D59A3" w:rsidRDefault="003D59A3" w:rsidP="003D59A3">
      <w:pPr>
        <w:rPr>
          <w:rFonts w:ascii="Times New Roman" w:hAnsi="Times New Roman"/>
          <w:sz w:val="24"/>
          <w:szCs w:val="24"/>
        </w:rPr>
      </w:pPr>
    </w:p>
    <w:p w14:paraId="60A52F07" w14:textId="77777777" w:rsidR="000D256C" w:rsidRPr="004B14C6" w:rsidRDefault="000D256C" w:rsidP="00912FE6">
      <w:pPr>
        <w:pStyle w:val="BodyText"/>
        <w:numPr>
          <w:ilvl w:val="1"/>
          <w:numId w:val="4"/>
        </w:numPr>
        <w:rPr>
          <w:rFonts w:eastAsia="Calibri"/>
          <w:i/>
          <w:szCs w:val="24"/>
          <w:lang w:val="en-US"/>
        </w:rPr>
      </w:pPr>
      <w:r w:rsidRPr="004B14C6">
        <w:rPr>
          <w:rFonts w:eastAsia="Calibri"/>
          <w:i/>
          <w:szCs w:val="24"/>
          <w:lang w:val="en-US"/>
        </w:rPr>
        <w:t xml:space="preserve">Would your Company / Institute cover the full scope of supply </w:t>
      </w:r>
      <w:r w:rsidR="00A76A33" w:rsidRPr="004B14C6">
        <w:rPr>
          <w:rFonts w:eastAsia="Calibri"/>
          <w:i/>
          <w:szCs w:val="24"/>
          <w:lang w:val="en-US"/>
        </w:rPr>
        <w:t xml:space="preserve">as a single </w:t>
      </w:r>
      <w:r w:rsidRPr="004B14C6">
        <w:rPr>
          <w:rFonts w:eastAsia="Calibri"/>
          <w:i/>
          <w:szCs w:val="24"/>
          <w:lang w:val="en-US"/>
        </w:rPr>
        <w:t>contractor?</w:t>
      </w:r>
    </w:p>
    <w:p w14:paraId="3C09FC28" w14:textId="77777777"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661B517D" w14:textId="77777777" w:rsidR="00A76A33" w:rsidRPr="006F10FE" w:rsidRDefault="00A76A33" w:rsidP="00A76A33">
      <w:pPr>
        <w:ind w:firstLine="720"/>
        <w:rPr>
          <w:rFonts w:ascii="Times New Roman" w:hAnsi="Times New Roman"/>
          <w:b/>
          <w:sz w:val="24"/>
          <w:szCs w:val="24"/>
        </w:rPr>
      </w:pPr>
      <w:r w:rsidRPr="006F10FE">
        <w:rPr>
          <w:rFonts w:ascii="Times New Roman" w:hAnsi="Times New Roman"/>
          <w:b/>
          <w:sz w:val="24"/>
          <w:szCs w:val="24"/>
        </w:rPr>
        <w:t>YES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02D0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2D01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02D01">
        <w:rPr>
          <w:rFonts w:ascii="Times New Roman" w:hAnsi="Times New Roman"/>
        </w:rPr>
        <w:fldChar w:fldCharType="end"/>
      </w:r>
    </w:p>
    <w:p w14:paraId="411202C6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6B014204" w14:textId="58203E68" w:rsidR="00185380" w:rsidRPr="00185380" w:rsidRDefault="00185380" w:rsidP="00912FE6">
      <w:pPr>
        <w:jc w:val="both"/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If </w:t>
      </w:r>
      <w:r w:rsidR="000F20B0">
        <w:rPr>
          <w:rFonts w:ascii="Times New Roman" w:hAnsi="Times New Roman"/>
          <w:sz w:val="24"/>
          <w:szCs w:val="24"/>
        </w:rPr>
        <w:t>NO</w:t>
      </w:r>
      <w:r w:rsidRPr="00185380">
        <w:rPr>
          <w:rFonts w:ascii="Times New Roman" w:hAnsi="Times New Roman"/>
          <w:sz w:val="24"/>
          <w:szCs w:val="24"/>
        </w:rPr>
        <w:t xml:space="preserve">, please specify </w:t>
      </w:r>
      <w:r w:rsidR="00C83C64">
        <w:rPr>
          <w:rFonts w:ascii="Times New Roman" w:hAnsi="Times New Roman"/>
          <w:sz w:val="24"/>
          <w:szCs w:val="24"/>
        </w:rPr>
        <w:t xml:space="preserve">and justify </w:t>
      </w:r>
      <w:r w:rsidRPr="00185380">
        <w:rPr>
          <w:rFonts w:ascii="Times New Roman" w:hAnsi="Times New Roman"/>
          <w:sz w:val="24"/>
          <w:szCs w:val="24"/>
        </w:rPr>
        <w:t xml:space="preserve">which part of the contract would be taken over by another company, and </w:t>
      </w:r>
      <w:r w:rsidR="000F20B0">
        <w:rPr>
          <w:rFonts w:ascii="Times New Roman" w:hAnsi="Times New Roman"/>
          <w:sz w:val="24"/>
          <w:szCs w:val="24"/>
        </w:rPr>
        <w:t xml:space="preserve">in which role: as a partner in a consortium or as a subcontractor? Please </w:t>
      </w:r>
      <w:r w:rsidRPr="00185380">
        <w:rPr>
          <w:rFonts w:ascii="Times New Roman" w:hAnsi="Times New Roman"/>
          <w:sz w:val="24"/>
          <w:szCs w:val="24"/>
        </w:rPr>
        <w:t>indicate the name and address of the potential company</w:t>
      </w:r>
      <w:r w:rsidR="00095A98">
        <w:rPr>
          <w:rFonts w:ascii="Times New Roman" w:hAnsi="Times New Roman"/>
          <w:sz w:val="24"/>
          <w:szCs w:val="24"/>
        </w:rPr>
        <w:t>/companies</w:t>
      </w:r>
      <w:r w:rsidRPr="00185380">
        <w:rPr>
          <w:rFonts w:ascii="Times New Roman" w:hAnsi="Times New Roman"/>
          <w:sz w:val="24"/>
          <w:szCs w:val="24"/>
        </w:rPr>
        <w:t xml:space="preserve"> if known at this time.</w:t>
      </w:r>
    </w:p>
    <w:p w14:paraId="2A4E765C" w14:textId="77777777" w:rsidR="000F20B0" w:rsidRDefault="000F20B0" w:rsidP="00185380">
      <w:pPr>
        <w:rPr>
          <w:rFonts w:ascii="Times New Roman" w:hAnsi="Times New Roman"/>
          <w:sz w:val="24"/>
          <w:szCs w:val="24"/>
        </w:rPr>
      </w:pPr>
    </w:p>
    <w:p w14:paraId="03611795" w14:textId="77777777" w:rsidR="009C19EA" w:rsidRDefault="009C19EA" w:rsidP="00185380">
      <w:pPr>
        <w:rPr>
          <w:rFonts w:ascii="Times New Roman" w:hAnsi="Times New Roman"/>
          <w:sz w:val="24"/>
          <w:szCs w:val="24"/>
        </w:rPr>
      </w:pPr>
    </w:p>
    <w:p w14:paraId="1F1F7846" w14:textId="366CB4CE" w:rsidR="00185380" w:rsidRDefault="00A76A33" w:rsidP="001853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provide the information requested in the below table:</w:t>
      </w:r>
    </w:p>
    <w:p w14:paraId="1555C889" w14:textId="77777777" w:rsidR="00A76A33" w:rsidRPr="00185380" w:rsidRDefault="00A76A33" w:rsidP="00185380">
      <w:pPr>
        <w:rPr>
          <w:rFonts w:ascii="Times New Roman" w:hAnsi="Times New Roman"/>
          <w:sz w:val="24"/>
          <w:szCs w:val="24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02"/>
        <w:gridCol w:w="3118"/>
      </w:tblGrid>
      <w:tr w:rsidR="00A967EF" w:rsidRPr="00185380" w14:paraId="4D906621" w14:textId="77777777" w:rsidTr="00DA1C40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6FADE9A" w14:textId="77777777" w:rsidR="000F20B0" w:rsidRDefault="00A967EF" w:rsidP="000F20B0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S</w:t>
            </w:r>
            <w:r w:rsid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ervic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es 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to be </w:t>
            </w:r>
            <w:r w:rsid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performed by another company </w:t>
            </w:r>
          </w:p>
          <w:p w14:paraId="313A8194" w14:textId="77777777" w:rsidR="00185380" w:rsidRPr="00185380" w:rsidRDefault="00A967EF" w:rsidP="000F20B0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(and % of the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w</w:t>
            </w: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ork)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C89D71E" w14:textId="77777777" w:rsidR="00095A98" w:rsidRDefault="000F20B0" w:rsidP="00EE2241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Partner in a consortium </w:t>
            </w:r>
            <w:r w:rsidRPr="000F20B0">
              <w:rPr>
                <w:rFonts w:eastAsia="Calibri"/>
                <w:b/>
                <w:i/>
                <w:sz w:val="24"/>
                <w:szCs w:val="24"/>
                <w:u w:val="single"/>
                <w:lang w:val="en-US"/>
              </w:rPr>
              <w:t>or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A967EF"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Subcontractor </w:t>
            </w:r>
          </w:p>
          <w:p w14:paraId="3F0E7742" w14:textId="77777777" w:rsidR="00185380" w:rsidRPr="00185380" w:rsidRDefault="000F20B0" w:rsidP="00EE2241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+ </w:t>
            </w:r>
            <w:r w:rsidR="00A967EF"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Name </w:t>
            </w:r>
            <w:r w:rsidR="00A967EF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and Address </w:t>
            </w:r>
            <w:r w:rsidR="00A967EF"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(optional)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9020541" w14:textId="77777777" w:rsidR="00185380" w:rsidRPr="00185380" w:rsidRDefault="00A967EF" w:rsidP="00EE2241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Comments</w:t>
            </w:r>
          </w:p>
        </w:tc>
      </w:tr>
      <w:tr w:rsidR="00A967EF" w:rsidRPr="00185380" w14:paraId="68462CF6" w14:textId="77777777" w:rsidTr="00DA1C40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FD3" w14:textId="77777777" w:rsidR="00185380" w:rsidRPr="00185380" w:rsidRDefault="000F20B0" w:rsidP="00A96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6158" w14:textId="77777777" w:rsidR="00185380" w:rsidRPr="00185380" w:rsidRDefault="00185380" w:rsidP="00A967E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2F94" w14:textId="77777777"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A967EF" w:rsidRPr="00185380" w14:paraId="771281A4" w14:textId="77777777" w:rsidTr="00DA1C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E4B" w14:textId="77777777" w:rsidR="00185380" w:rsidRPr="00185380" w:rsidRDefault="000F20B0" w:rsidP="00A96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6C9" w14:textId="77777777"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9A4D" w14:textId="77777777"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  <w:tr w:rsidR="00A967EF" w:rsidRPr="00185380" w14:paraId="6CA59E69" w14:textId="77777777" w:rsidTr="00DA1C4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295" w14:textId="77777777" w:rsidR="00185380" w:rsidRPr="00A967EF" w:rsidRDefault="000F20B0" w:rsidP="00A96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74C" w14:textId="77777777"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F28" w14:textId="77777777" w:rsidR="00185380" w:rsidRPr="00185380" w:rsidRDefault="00185380" w:rsidP="00A967EF">
            <w:pPr>
              <w:pStyle w:val="BodyTextforTable"/>
              <w:jc w:val="center"/>
              <w:rPr>
                <w:rFonts w:eastAsia="Calibri"/>
                <w:szCs w:val="24"/>
                <w:lang w:val="en-US"/>
              </w:rPr>
            </w:pPr>
          </w:p>
        </w:tc>
      </w:tr>
    </w:tbl>
    <w:p w14:paraId="28BB1AC8" w14:textId="77777777"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68AA4739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2240B4AF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72590D4A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536A414B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20834BE9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168DD461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08EA76A2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4440E583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74DD4AD4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0F3D3817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0088C5BA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37AE42F7" w14:textId="77777777" w:rsidR="0020703A" w:rsidRPr="00185380" w:rsidRDefault="0020703A" w:rsidP="00185380">
      <w:pPr>
        <w:rPr>
          <w:rFonts w:ascii="Times New Roman" w:hAnsi="Times New Roman"/>
          <w:sz w:val="24"/>
          <w:szCs w:val="24"/>
        </w:rPr>
      </w:pPr>
    </w:p>
    <w:p w14:paraId="6BCF3DE7" w14:textId="77777777" w:rsidR="0020703A" w:rsidRPr="00AB7D00" w:rsidRDefault="0020703A" w:rsidP="00912FE6">
      <w:pPr>
        <w:pStyle w:val="Heading1"/>
        <w:numPr>
          <w:ilvl w:val="0"/>
          <w:numId w:val="4"/>
        </w:numPr>
        <w:spacing w:line="240" w:lineRule="auto"/>
        <w:rPr>
          <w:rFonts w:eastAsia="Calibri"/>
          <w:b w:val="0"/>
          <w:i/>
          <w:color w:val="0000FF"/>
          <w:szCs w:val="24"/>
          <w:u w:val="single"/>
          <w:lang w:val="en-US"/>
        </w:rPr>
      </w:pPr>
      <w:r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Company’s capacity</w:t>
      </w:r>
    </w:p>
    <w:p w14:paraId="0886C2EE" w14:textId="77777777" w:rsidR="0020703A" w:rsidRPr="00C73F8C" w:rsidRDefault="0020703A" w:rsidP="0020703A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75A5C044" w14:textId="77777777" w:rsidR="00912FE6" w:rsidRPr="00AB7D00" w:rsidRDefault="00912FE6" w:rsidP="00912FE6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 w:rsidRPr="00AB7D00">
        <w:rPr>
          <w:rFonts w:ascii="Times New Roman" w:hAnsi="Times New Roman"/>
          <w:bCs/>
          <w:i/>
          <w:sz w:val="24"/>
          <w:szCs w:val="24"/>
        </w:rPr>
        <w:t xml:space="preserve">Will your company be capable of mobilizing </w:t>
      </w:r>
      <w:r>
        <w:rPr>
          <w:rFonts w:ascii="Times New Roman" w:hAnsi="Times New Roman"/>
          <w:bCs/>
          <w:i/>
          <w:sz w:val="24"/>
          <w:szCs w:val="24"/>
        </w:rPr>
        <w:t>resources according to the 3 Lots of this Contract within the time frame specified</w:t>
      </w:r>
      <w:r w:rsidRPr="00AB7D00">
        <w:rPr>
          <w:rFonts w:ascii="Times New Roman" w:hAnsi="Times New Roman"/>
          <w:bCs/>
          <w:i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sz w:val="24"/>
          <w:szCs w:val="24"/>
        </w:rPr>
        <w:t xml:space="preserve">consider </w:t>
      </w:r>
      <w:r w:rsidRPr="00AB7D00">
        <w:rPr>
          <w:rFonts w:ascii="Times New Roman" w:hAnsi="Times New Roman"/>
          <w:bCs/>
          <w:i/>
          <w:sz w:val="24"/>
          <w:szCs w:val="24"/>
        </w:rPr>
        <w:t xml:space="preserve">working in </w:t>
      </w:r>
      <w:r>
        <w:rPr>
          <w:rFonts w:ascii="Times New Roman" w:hAnsi="Times New Roman"/>
          <w:bCs/>
          <w:i/>
          <w:sz w:val="24"/>
          <w:szCs w:val="24"/>
        </w:rPr>
        <w:t xml:space="preserve">3 </w:t>
      </w:r>
      <w:r w:rsidRPr="00AB7D00">
        <w:rPr>
          <w:rFonts w:ascii="Times New Roman" w:hAnsi="Times New Roman"/>
          <w:bCs/>
          <w:i/>
          <w:sz w:val="24"/>
          <w:szCs w:val="24"/>
        </w:rPr>
        <w:t>shifts</w:t>
      </w:r>
      <w:r>
        <w:rPr>
          <w:rFonts w:ascii="Times New Roman" w:hAnsi="Times New Roman"/>
          <w:bCs/>
          <w:i/>
          <w:sz w:val="24"/>
          <w:szCs w:val="24"/>
        </w:rPr>
        <w:t xml:space="preserve"> for Lot 3</w:t>
      </w:r>
      <w:r w:rsidRPr="00AB7D00">
        <w:rPr>
          <w:rFonts w:ascii="Times New Roman" w:hAnsi="Times New Roman"/>
          <w:bCs/>
          <w:i/>
          <w:sz w:val="24"/>
          <w:szCs w:val="24"/>
        </w:rPr>
        <w:t>)?</w:t>
      </w:r>
    </w:p>
    <w:p w14:paraId="14657D36" w14:textId="77777777" w:rsidR="0020703A" w:rsidRPr="00C73F8C" w:rsidRDefault="0020703A" w:rsidP="0020703A">
      <w:pPr>
        <w:rPr>
          <w:rFonts w:ascii="Times New Roman" w:hAnsi="Times New Roman"/>
          <w:sz w:val="24"/>
          <w:szCs w:val="24"/>
        </w:rPr>
      </w:pPr>
    </w:p>
    <w:p w14:paraId="148135BF" w14:textId="77777777" w:rsidR="0020703A" w:rsidRPr="00C73F8C" w:rsidRDefault="0020703A" w:rsidP="0020703A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3BF78B8C" w14:textId="77777777" w:rsidR="0020703A" w:rsidRPr="00C73F8C" w:rsidRDefault="0020703A" w:rsidP="0020703A">
      <w:pPr>
        <w:rPr>
          <w:rFonts w:ascii="Times New Roman" w:hAnsi="Times New Roman"/>
          <w:sz w:val="24"/>
          <w:szCs w:val="24"/>
        </w:rPr>
      </w:pPr>
    </w:p>
    <w:p w14:paraId="5D480D3E" w14:textId="77777777" w:rsidR="00912FE6" w:rsidRPr="00C73F8C" w:rsidRDefault="00912FE6" w:rsidP="00912FE6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 xml:space="preserve">If yes, please provide </w:t>
      </w:r>
      <w:r>
        <w:rPr>
          <w:rFonts w:ascii="Times New Roman" w:hAnsi="Times New Roman"/>
          <w:sz w:val="24"/>
          <w:szCs w:val="24"/>
        </w:rPr>
        <w:t>a proposed staffing plan (non-binding) considering the information provided and demonstration of capabilities to meet it</w:t>
      </w:r>
      <w:r w:rsidRPr="00C73F8C">
        <w:rPr>
          <w:rFonts w:ascii="Times New Roman" w:hAnsi="Times New Roman"/>
          <w:sz w:val="24"/>
          <w:szCs w:val="24"/>
        </w:rPr>
        <w:t>:</w:t>
      </w:r>
    </w:p>
    <w:p w14:paraId="05BCE489" w14:textId="77777777" w:rsidR="0020703A" w:rsidRPr="00C73F8C" w:rsidRDefault="0020703A" w:rsidP="0020703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3A980069" w14:textId="77777777" w:rsidR="0020703A" w:rsidRPr="00C73F8C" w:rsidRDefault="0020703A" w:rsidP="0020703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74548F2A" w14:textId="77777777" w:rsidR="0020703A" w:rsidRPr="00C73F8C" w:rsidRDefault="0020703A" w:rsidP="0020703A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2CFF3D74" w14:textId="77777777"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4C09D2C2" w14:textId="77777777" w:rsidR="0020703A" w:rsidRDefault="0020703A" w:rsidP="00185380">
      <w:pPr>
        <w:rPr>
          <w:rFonts w:ascii="Times New Roman" w:hAnsi="Times New Roman"/>
          <w:sz w:val="24"/>
          <w:szCs w:val="24"/>
        </w:rPr>
      </w:pPr>
    </w:p>
    <w:p w14:paraId="574340AF" w14:textId="77777777" w:rsidR="000A4240" w:rsidRPr="00AB7D00" w:rsidRDefault="000A4240" w:rsidP="00912FE6">
      <w:pPr>
        <w:pStyle w:val="Heading1"/>
        <w:numPr>
          <w:ilvl w:val="0"/>
          <w:numId w:val="4"/>
        </w:numPr>
        <w:spacing w:line="240" w:lineRule="auto"/>
        <w:rPr>
          <w:rFonts w:eastAsia="Calibri"/>
          <w:b w:val="0"/>
          <w:i/>
          <w:color w:val="0000FF"/>
          <w:szCs w:val="24"/>
          <w:u w:val="single"/>
          <w:lang w:val="en-US"/>
        </w:rPr>
      </w:pPr>
      <w:r w:rsidRPr="00AB7D0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Nuclear / first-of-a-kind experience </w:t>
      </w:r>
    </w:p>
    <w:p w14:paraId="4A15604D" w14:textId="77777777" w:rsidR="000A4240" w:rsidRPr="00C73F8C" w:rsidRDefault="000A4240" w:rsidP="000A4240">
      <w:pPr>
        <w:pStyle w:val="BodyText"/>
        <w:ind w:left="360"/>
        <w:rPr>
          <w:rFonts w:eastAsia="Calibri"/>
          <w:b/>
          <w:i/>
          <w:szCs w:val="24"/>
          <w:u w:val="single"/>
          <w:lang w:val="en-US"/>
        </w:rPr>
      </w:pPr>
    </w:p>
    <w:p w14:paraId="311C44F0" w14:textId="77777777" w:rsidR="000A4240" w:rsidRPr="00AB7D00" w:rsidRDefault="000A4240" w:rsidP="000A4240">
      <w:pPr>
        <w:ind w:firstLine="720"/>
        <w:rPr>
          <w:rFonts w:ascii="Times New Roman" w:hAnsi="Times New Roman"/>
          <w:bCs/>
          <w:i/>
          <w:sz w:val="24"/>
          <w:szCs w:val="24"/>
        </w:rPr>
      </w:pPr>
      <w:r w:rsidRPr="00AB7D00">
        <w:rPr>
          <w:rFonts w:ascii="Times New Roman" w:hAnsi="Times New Roman"/>
          <w:bCs/>
          <w:i/>
          <w:sz w:val="24"/>
          <w:szCs w:val="24"/>
        </w:rPr>
        <w:t>Are you familiar with ITER alike projects?</w:t>
      </w:r>
    </w:p>
    <w:p w14:paraId="248D724C" w14:textId="77777777" w:rsidR="000A4240" w:rsidRPr="00C73F8C" w:rsidRDefault="000A4240" w:rsidP="000A4240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61668F8B" w14:textId="77777777" w:rsidR="000A4240" w:rsidRPr="00C73F8C" w:rsidRDefault="000A4240" w:rsidP="000A4240">
      <w:pPr>
        <w:ind w:firstLine="720"/>
        <w:rPr>
          <w:rFonts w:ascii="Times New Roman" w:hAnsi="Times New Roman"/>
          <w:b/>
          <w:sz w:val="24"/>
          <w:szCs w:val="24"/>
        </w:rPr>
      </w:pPr>
      <w:r w:rsidRPr="00C73F8C">
        <w:rPr>
          <w:rFonts w:ascii="Times New Roman" w:hAnsi="Times New Roman"/>
          <w:b/>
          <w:sz w:val="24"/>
          <w:szCs w:val="24"/>
        </w:rPr>
        <w:t xml:space="preserve">YES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  <w:r w:rsidRPr="00C73F8C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C73F8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3F8C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73F8C">
        <w:rPr>
          <w:rFonts w:ascii="Times New Roman" w:hAnsi="Times New Roman"/>
        </w:rPr>
        <w:fldChar w:fldCharType="end"/>
      </w:r>
    </w:p>
    <w:p w14:paraId="369DC1B4" w14:textId="77777777" w:rsidR="000A4240" w:rsidRPr="00C73F8C" w:rsidRDefault="000A4240" w:rsidP="000A4240">
      <w:pPr>
        <w:rPr>
          <w:rFonts w:ascii="Times New Roman" w:hAnsi="Times New Roman"/>
          <w:sz w:val="24"/>
          <w:szCs w:val="24"/>
        </w:rPr>
      </w:pPr>
    </w:p>
    <w:p w14:paraId="5D1CFA0B" w14:textId="77777777" w:rsidR="000A4240" w:rsidRPr="00C73F8C" w:rsidRDefault="000A4240" w:rsidP="000A4240">
      <w:pPr>
        <w:rPr>
          <w:rFonts w:ascii="Times New Roman" w:hAnsi="Times New Roman"/>
          <w:sz w:val="24"/>
          <w:szCs w:val="24"/>
        </w:rPr>
      </w:pPr>
      <w:r w:rsidRPr="00C73F8C">
        <w:rPr>
          <w:rFonts w:ascii="Times New Roman" w:hAnsi="Times New Roman"/>
          <w:sz w:val="24"/>
          <w:szCs w:val="24"/>
        </w:rPr>
        <w:t>Please provide overview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F8C">
        <w:rPr>
          <w:rFonts w:ascii="Times New Roman" w:hAnsi="Times New Roman"/>
          <w:sz w:val="24"/>
          <w:szCs w:val="24"/>
        </w:rPr>
        <w:t>any complementary information:</w:t>
      </w:r>
    </w:p>
    <w:p w14:paraId="3BB1682A" w14:textId="77777777" w:rsidR="000A4240" w:rsidRPr="00C73F8C" w:rsidRDefault="000A4240" w:rsidP="000A4240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1FF5E9E1" w14:textId="77777777" w:rsidR="000A4240" w:rsidRPr="00C73F8C" w:rsidRDefault="000A4240" w:rsidP="000A4240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381A0F51" w14:textId="77777777" w:rsidR="000A4240" w:rsidRPr="00C73F8C" w:rsidRDefault="000A4240" w:rsidP="000A4240">
      <w:pPr>
        <w:pStyle w:val="BodyText0"/>
        <w:rPr>
          <w:rFonts w:eastAsia="Calibri"/>
          <w:szCs w:val="24"/>
          <w:lang w:val="en-US"/>
        </w:rPr>
      </w:pPr>
      <w:r w:rsidRPr="00C73F8C">
        <w:rPr>
          <w:rFonts w:eastAsia="Calibri"/>
          <w:szCs w:val="24"/>
          <w:lang w:val="en-US"/>
        </w:rPr>
        <w:tab/>
      </w:r>
    </w:p>
    <w:p w14:paraId="5ACA6134" w14:textId="77777777" w:rsidR="000A4240" w:rsidRDefault="000A4240" w:rsidP="000A4240">
      <w:pPr>
        <w:rPr>
          <w:rFonts w:ascii="Times New Roman" w:hAnsi="Times New Roman"/>
          <w:sz w:val="24"/>
          <w:szCs w:val="24"/>
        </w:rPr>
      </w:pPr>
    </w:p>
    <w:p w14:paraId="154095E6" w14:textId="77777777" w:rsidR="000A4240" w:rsidRDefault="000A4240" w:rsidP="00185380">
      <w:pPr>
        <w:rPr>
          <w:rFonts w:ascii="Times New Roman" w:hAnsi="Times New Roman"/>
          <w:sz w:val="24"/>
          <w:szCs w:val="24"/>
        </w:rPr>
      </w:pPr>
    </w:p>
    <w:p w14:paraId="56E559F7" w14:textId="77777777" w:rsidR="00537204" w:rsidRPr="00E50E53" w:rsidRDefault="00537204" w:rsidP="00912FE6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E50E53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Quality Assurance</w:t>
      </w:r>
    </w:p>
    <w:p w14:paraId="37B935DE" w14:textId="04FCF257" w:rsidR="00537204" w:rsidRPr="004B14C6" w:rsidRDefault="00537204" w:rsidP="00537204">
      <w:pPr>
        <w:pStyle w:val="BodyText"/>
        <w:ind w:left="720"/>
        <w:rPr>
          <w:rFonts w:eastAsia="Calibri"/>
          <w:i/>
          <w:szCs w:val="24"/>
          <w:lang w:val="en-US"/>
        </w:rPr>
      </w:pPr>
      <w:r w:rsidRPr="004B14C6">
        <w:rPr>
          <w:rFonts w:eastAsia="Calibri"/>
          <w:i/>
          <w:szCs w:val="24"/>
          <w:lang w:val="en-US"/>
        </w:rPr>
        <w:t xml:space="preserve">Are </w:t>
      </w:r>
      <w:r w:rsidR="00DA1C40" w:rsidRPr="004B14C6">
        <w:rPr>
          <w:rFonts w:eastAsia="Calibri"/>
          <w:i/>
          <w:szCs w:val="24"/>
          <w:lang w:val="en-US"/>
        </w:rPr>
        <w:t>you certified ISO 9001</w:t>
      </w:r>
      <w:r w:rsidRPr="004B14C6">
        <w:rPr>
          <w:rFonts w:eastAsia="Calibri"/>
          <w:i/>
          <w:szCs w:val="24"/>
          <w:lang w:val="en-US"/>
        </w:rPr>
        <w:t xml:space="preserve"> or </w:t>
      </w:r>
      <w:r w:rsidR="00E93357" w:rsidRPr="004B14C6">
        <w:rPr>
          <w:rFonts w:eastAsia="Calibri"/>
          <w:i/>
          <w:szCs w:val="24"/>
          <w:lang w:val="en-US"/>
        </w:rPr>
        <w:t>equivalent</w:t>
      </w:r>
      <w:r w:rsidR="000A4240">
        <w:rPr>
          <w:rFonts w:eastAsia="Calibri"/>
          <w:i/>
          <w:szCs w:val="24"/>
          <w:lang w:val="en-US"/>
        </w:rPr>
        <w:t xml:space="preserve"> in the fie</w:t>
      </w:r>
      <w:r w:rsidR="00912FE6">
        <w:rPr>
          <w:rFonts w:eastAsia="Calibri"/>
          <w:i/>
          <w:szCs w:val="24"/>
          <w:lang w:val="en-US"/>
        </w:rPr>
        <w:t>l</w:t>
      </w:r>
      <w:r w:rsidR="000A4240">
        <w:rPr>
          <w:rFonts w:eastAsia="Calibri"/>
          <w:i/>
          <w:szCs w:val="24"/>
          <w:lang w:val="en-US"/>
        </w:rPr>
        <w:t>d of this project</w:t>
      </w:r>
      <w:r w:rsidRPr="004B14C6">
        <w:rPr>
          <w:rFonts w:eastAsia="Calibri"/>
          <w:i/>
          <w:szCs w:val="24"/>
          <w:lang w:val="en-US"/>
        </w:rPr>
        <w:t>?</w:t>
      </w:r>
    </w:p>
    <w:p w14:paraId="57545705" w14:textId="77777777" w:rsidR="00537204" w:rsidRPr="000F20B0" w:rsidRDefault="00537204" w:rsidP="00537204">
      <w:pPr>
        <w:rPr>
          <w:rFonts w:ascii="Times New Roman" w:hAnsi="Times New Roman"/>
          <w:sz w:val="24"/>
          <w:szCs w:val="24"/>
        </w:rPr>
      </w:pPr>
    </w:p>
    <w:p w14:paraId="599B3EB2" w14:textId="77777777" w:rsidR="00537204" w:rsidRPr="000F20B0" w:rsidRDefault="00537204" w:rsidP="00537204">
      <w:pPr>
        <w:ind w:firstLine="720"/>
        <w:rPr>
          <w:rFonts w:ascii="Times New Roman" w:hAnsi="Times New Roman"/>
          <w:b/>
          <w:sz w:val="24"/>
          <w:szCs w:val="24"/>
        </w:rPr>
      </w:pPr>
      <w:r w:rsidRPr="000F20B0">
        <w:rPr>
          <w:rFonts w:ascii="Times New Roman" w:hAnsi="Times New Roman"/>
          <w:b/>
          <w:sz w:val="24"/>
          <w:szCs w:val="24"/>
        </w:rPr>
        <w:t xml:space="preserve">YES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  <w:r w:rsidRPr="000F20B0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0F20B0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20B0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0F20B0">
        <w:rPr>
          <w:rFonts w:ascii="Times New Roman" w:hAnsi="Times New Roman"/>
        </w:rPr>
        <w:fldChar w:fldCharType="end"/>
      </w:r>
    </w:p>
    <w:p w14:paraId="33C11160" w14:textId="77777777" w:rsidR="00185380" w:rsidRPr="000F20B0" w:rsidRDefault="00185380" w:rsidP="00185380">
      <w:pPr>
        <w:pStyle w:val="BodyText"/>
        <w:rPr>
          <w:rFonts w:eastAsia="Calibri"/>
          <w:szCs w:val="24"/>
          <w:lang w:val="en-US"/>
        </w:rPr>
      </w:pPr>
    </w:p>
    <w:p w14:paraId="10C45A22" w14:textId="77777777" w:rsidR="00185380" w:rsidRPr="000F20B0" w:rsidRDefault="00185380" w:rsidP="00185380">
      <w:pPr>
        <w:pStyle w:val="BodyText"/>
        <w:rPr>
          <w:rFonts w:eastAsia="Calibri"/>
          <w:b/>
          <w:i/>
          <w:szCs w:val="24"/>
          <w:lang w:val="en-US"/>
        </w:rPr>
      </w:pPr>
      <w:r w:rsidRPr="000F20B0">
        <w:rPr>
          <w:rFonts w:eastAsia="Calibri"/>
          <w:b/>
          <w:i/>
          <w:szCs w:val="24"/>
          <w:lang w:val="en-US"/>
        </w:rPr>
        <w:t>Please specify your certifications.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85"/>
        <w:gridCol w:w="2268"/>
      </w:tblGrid>
      <w:tr w:rsidR="00185380" w:rsidRPr="00185380" w14:paraId="2EE8415A" w14:textId="77777777" w:rsidTr="00DA1C4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7C27E0D" w14:textId="77777777" w:rsidR="00185380" w:rsidRPr="000F20B0" w:rsidRDefault="00185380" w:rsidP="00EE2241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QA Certifications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B6A9F4C" w14:textId="77777777" w:rsidR="00185380" w:rsidRPr="000F20B0" w:rsidRDefault="00185380" w:rsidP="00EE2241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46E1A00" w14:textId="77777777" w:rsidR="00185380" w:rsidRPr="00185380" w:rsidRDefault="00185380" w:rsidP="00EE2241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Validity Period</w:t>
            </w:r>
          </w:p>
        </w:tc>
      </w:tr>
      <w:tr w:rsidR="00185380" w:rsidRPr="00185380" w14:paraId="50E7F291" w14:textId="77777777" w:rsidTr="00DA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AE3" w14:textId="77777777" w:rsidR="00185380" w:rsidRPr="00185380" w:rsidRDefault="00185380" w:rsidP="00EE2241">
            <w:pPr>
              <w:tabs>
                <w:tab w:val="center" w:pos="1979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EAFE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26B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</w:tr>
      <w:tr w:rsidR="00185380" w:rsidRPr="00185380" w14:paraId="021412D1" w14:textId="77777777" w:rsidTr="00DA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7825" w14:textId="77777777" w:rsidR="00185380" w:rsidRPr="00185380" w:rsidRDefault="00185380" w:rsidP="00EE2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A9E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DE2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3D4E9AF9" w14:textId="77777777" w:rsidTr="00DA1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BFD" w14:textId="77777777" w:rsidR="00185380" w:rsidRPr="00185380" w:rsidRDefault="00185380" w:rsidP="00EE224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E5D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C462" w14:textId="77777777" w:rsidR="00185380" w:rsidRPr="00185380" w:rsidRDefault="00185380" w:rsidP="00EE2241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3F0CCED0" w14:textId="77777777" w:rsidR="00EE7655" w:rsidRPr="00F64674" w:rsidRDefault="00EE7655" w:rsidP="00F64674">
      <w:pPr>
        <w:pStyle w:val="Heading1"/>
        <w:spacing w:line="240" w:lineRule="auto"/>
        <w:ind w:left="720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</w:p>
    <w:p w14:paraId="1219436E" w14:textId="77777777" w:rsidR="00537204" w:rsidRPr="00510583" w:rsidRDefault="00537204" w:rsidP="00185380">
      <w:pPr>
        <w:rPr>
          <w:rFonts w:ascii="Times New Roman" w:hAnsi="Times New Roman"/>
          <w:sz w:val="24"/>
          <w:szCs w:val="24"/>
        </w:rPr>
      </w:pPr>
    </w:p>
    <w:p w14:paraId="52C057A2" w14:textId="77777777" w:rsidR="00C731F4" w:rsidRDefault="00C731F4">
      <w:pPr>
        <w:spacing w:line="240" w:lineRule="auto"/>
        <w:rPr>
          <w:rFonts w:ascii="Times New Roman" w:hAnsi="Times New Roman"/>
          <w:b/>
          <w:i/>
          <w:color w:val="0000FF"/>
          <w:sz w:val="24"/>
          <w:szCs w:val="24"/>
          <w:u w:val="single"/>
          <w:lang w:eastAsia="fr-FR"/>
        </w:rPr>
      </w:pPr>
      <w:r>
        <w:rPr>
          <w:rFonts w:ascii="Times New Roman" w:hAnsi="Times New Roman"/>
          <w:i/>
          <w:color w:val="0000FF"/>
          <w:sz w:val="24"/>
          <w:szCs w:val="24"/>
          <w:u w:val="single"/>
        </w:rPr>
        <w:br w:type="page"/>
      </w:r>
    </w:p>
    <w:p w14:paraId="6E3C95DF" w14:textId="22CAA248" w:rsidR="00537204" w:rsidRPr="00DE7E98" w:rsidRDefault="00537204" w:rsidP="00912FE6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General Comments</w:t>
      </w:r>
    </w:p>
    <w:p w14:paraId="254E6DB8" w14:textId="77777777" w:rsidR="00537204" w:rsidRDefault="00537204" w:rsidP="00537204">
      <w:pPr>
        <w:rPr>
          <w:rFonts w:ascii="Times New Roman" w:hAnsi="Times New Roman"/>
          <w:sz w:val="24"/>
          <w:szCs w:val="24"/>
        </w:rPr>
      </w:pPr>
    </w:p>
    <w:p w14:paraId="4CD4004A" w14:textId="140849A5" w:rsidR="00537204" w:rsidRPr="004B14C6" w:rsidRDefault="00537204" w:rsidP="00912FE6">
      <w:pPr>
        <w:pStyle w:val="BodyText"/>
        <w:rPr>
          <w:rFonts w:eastAsia="Calibri"/>
          <w:i/>
          <w:szCs w:val="24"/>
          <w:lang w:val="en-US"/>
        </w:rPr>
      </w:pPr>
      <w:r w:rsidRPr="004B14C6">
        <w:rPr>
          <w:rFonts w:eastAsia="Calibri"/>
          <w:i/>
          <w:szCs w:val="24"/>
          <w:lang w:val="en-US"/>
        </w:rPr>
        <w:t xml:space="preserve">Please indicate any other information that may be relevant for this </w:t>
      </w:r>
      <w:r w:rsidR="000A4240">
        <w:rPr>
          <w:rFonts w:eastAsia="Calibri"/>
          <w:i/>
          <w:szCs w:val="24"/>
          <w:lang w:val="en-US"/>
        </w:rPr>
        <w:t>M</w:t>
      </w:r>
      <w:r w:rsidRPr="004B14C6">
        <w:rPr>
          <w:rFonts w:eastAsia="Calibri"/>
          <w:i/>
          <w:szCs w:val="24"/>
          <w:lang w:val="en-US"/>
        </w:rPr>
        <w:t xml:space="preserve">arket </w:t>
      </w:r>
      <w:r w:rsidR="000A4240">
        <w:rPr>
          <w:rFonts w:eastAsia="Calibri"/>
          <w:i/>
          <w:szCs w:val="24"/>
          <w:lang w:val="en-US"/>
        </w:rPr>
        <w:t>S</w:t>
      </w:r>
      <w:r w:rsidRPr="004B14C6">
        <w:rPr>
          <w:rFonts w:eastAsia="Calibri"/>
          <w:i/>
          <w:szCs w:val="24"/>
          <w:lang w:val="en-US"/>
        </w:rPr>
        <w:t>urvey.</w:t>
      </w:r>
    </w:p>
    <w:p w14:paraId="7C1BE58E" w14:textId="77777777"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5426E26" w14:textId="77777777"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088817E" w14:textId="77777777"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FDCA8DF" w14:textId="77777777"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0F4754A6" w14:textId="77777777"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E870B6B" w14:textId="77777777"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DCDDAAA" w14:textId="77777777" w:rsidR="00185380" w:rsidRPr="00185380" w:rsidRDefault="00185380" w:rsidP="00185380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D4AA0F2" w14:textId="77777777" w:rsidR="00510583" w:rsidRDefault="00510583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730D410C" w14:textId="77777777" w:rsidR="004D7050" w:rsidRPr="00185380" w:rsidRDefault="004D7050" w:rsidP="0018538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8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85380" w:rsidRPr="00185380" w14:paraId="0C51FD0C" w14:textId="77777777" w:rsidTr="00EE2241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56118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EAB9C0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4C108" w14:textId="77777777" w:rsidR="00185380" w:rsidRPr="00185380" w:rsidRDefault="00185380" w:rsidP="00EE224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CE3849" w14:textId="77777777" w:rsidR="00185380" w:rsidRPr="00185380" w:rsidRDefault="00185380" w:rsidP="00EE224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185380" w:rsidRPr="00185380" w14:paraId="6FD26A0B" w14:textId="77777777" w:rsidTr="00EE2241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57580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F597590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FC26B" w14:textId="77777777" w:rsidR="00185380" w:rsidRPr="00185380" w:rsidRDefault="00185380" w:rsidP="00EE224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80" w:rsidRPr="00185380" w14:paraId="1D8A92EE" w14:textId="77777777" w:rsidTr="00EE2241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2CD7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343641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24916" w14:textId="77777777" w:rsidR="00185380" w:rsidRPr="00185380" w:rsidRDefault="00185380" w:rsidP="00EE224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80" w:rsidRPr="00185380" w14:paraId="03F91AE3" w14:textId="77777777" w:rsidTr="00EE2241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3884E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C00FBFE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00913" w14:textId="77777777" w:rsidR="00185380" w:rsidRPr="00185380" w:rsidRDefault="00185380" w:rsidP="00EE224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80" w:rsidRPr="00185380" w14:paraId="55AE92DF" w14:textId="77777777" w:rsidTr="00EE2241">
        <w:trPr>
          <w:cantSplit/>
          <w:trHeight w:val="567"/>
          <w:jc w:val="center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9290C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F855C6" w14:textId="77777777" w:rsidR="00185380" w:rsidRPr="00185380" w:rsidRDefault="00185380" w:rsidP="00EE2241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F7169" w14:textId="77777777" w:rsidR="00185380" w:rsidRPr="00185380" w:rsidRDefault="00185380" w:rsidP="00EE2241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456B07" w14:textId="77777777" w:rsidR="00185380" w:rsidRPr="00185380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14:paraId="7327A23D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5287EEED" w14:textId="77777777" w:rsidR="00550C60" w:rsidRPr="00185380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185380" w:rsidSect="0018538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098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9B3C5" w14:textId="77777777" w:rsidR="00475978" w:rsidRDefault="00475978" w:rsidP="00F60270">
      <w:pPr>
        <w:spacing w:line="240" w:lineRule="auto"/>
      </w:pPr>
      <w:r>
        <w:separator/>
      </w:r>
    </w:p>
  </w:endnote>
  <w:endnote w:type="continuationSeparator" w:id="0">
    <w:p w14:paraId="60B50FD5" w14:textId="77777777" w:rsidR="00475978" w:rsidRDefault="00475978" w:rsidP="00F60270">
      <w:pPr>
        <w:spacing w:line="240" w:lineRule="auto"/>
      </w:pPr>
      <w:r>
        <w:continuationSeparator/>
      </w:r>
    </w:p>
  </w:endnote>
  <w:endnote w:type="continuationNotice" w:id="1">
    <w:p w14:paraId="70029244" w14:textId="77777777" w:rsidR="00475978" w:rsidRDefault="004759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831C" w14:textId="678519BC" w:rsidR="00F64674" w:rsidRPr="00912FE6" w:rsidRDefault="00F64674">
    <w:pPr>
      <w:pStyle w:val="Footer"/>
      <w:rPr>
        <w:rFonts w:ascii="Times New Roman" w:hAnsi="Times New Roman"/>
      </w:rPr>
    </w:pPr>
    <w:r>
      <w:tab/>
    </w:r>
    <w:r>
      <w:tab/>
    </w:r>
    <w:r w:rsidRPr="00912FE6">
      <w:rPr>
        <w:rFonts w:ascii="Times New Roman" w:hAnsi="Times New Roman"/>
      </w:rPr>
      <w:t xml:space="preserve">Page </w:t>
    </w:r>
    <w:r w:rsidRPr="00912FE6">
      <w:rPr>
        <w:rFonts w:ascii="Times New Roman" w:hAnsi="Times New Roman"/>
        <w:b/>
        <w:bCs/>
      </w:rPr>
      <w:fldChar w:fldCharType="begin"/>
    </w:r>
    <w:r w:rsidRPr="00912FE6">
      <w:rPr>
        <w:rFonts w:ascii="Times New Roman" w:hAnsi="Times New Roman"/>
        <w:b/>
        <w:bCs/>
      </w:rPr>
      <w:instrText xml:space="preserve"> PAGE  \* Arabic  \* MERGEFORMAT </w:instrText>
    </w:r>
    <w:r w:rsidRPr="00912FE6">
      <w:rPr>
        <w:rFonts w:ascii="Times New Roman" w:hAnsi="Times New Roman"/>
        <w:b/>
        <w:bCs/>
      </w:rPr>
      <w:fldChar w:fldCharType="separate"/>
    </w:r>
    <w:r w:rsidRPr="00912FE6">
      <w:rPr>
        <w:rFonts w:ascii="Times New Roman" w:hAnsi="Times New Roman"/>
        <w:b/>
        <w:bCs/>
        <w:noProof/>
      </w:rPr>
      <w:t>1</w:t>
    </w:r>
    <w:r w:rsidRPr="00912FE6">
      <w:rPr>
        <w:rFonts w:ascii="Times New Roman" w:hAnsi="Times New Roman"/>
        <w:b/>
        <w:bCs/>
      </w:rPr>
      <w:fldChar w:fldCharType="end"/>
    </w:r>
    <w:r w:rsidRPr="00912FE6">
      <w:rPr>
        <w:rFonts w:ascii="Times New Roman" w:hAnsi="Times New Roman"/>
      </w:rPr>
      <w:t xml:space="preserve"> of </w:t>
    </w:r>
    <w:r w:rsidRPr="00912FE6">
      <w:rPr>
        <w:rFonts w:ascii="Times New Roman" w:hAnsi="Times New Roman"/>
        <w:b/>
        <w:bCs/>
      </w:rPr>
      <w:fldChar w:fldCharType="begin"/>
    </w:r>
    <w:r w:rsidRPr="00912FE6">
      <w:rPr>
        <w:rFonts w:ascii="Times New Roman" w:hAnsi="Times New Roman"/>
        <w:b/>
        <w:bCs/>
      </w:rPr>
      <w:instrText xml:space="preserve"> NUMPAGES  \* Arabic  \* MERGEFORMAT </w:instrText>
    </w:r>
    <w:r w:rsidRPr="00912FE6">
      <w:rPr>
        <w:rFonts w:ascii="Times New Roman" w:hAnsi="Times New Roman"/>
        <w:b/>
        <w:bCs/>
      </w:rPr>
      <w:fldChar w:fldCharType="separate"/>
    </w:r>
    <w:r w:rsidRPr="00912FE6">
      <w:rPr>
        <w:rFonts w:ascii="Times New Roman" w:hAnsi="Times New Roman"/>
        <w:b/>
        <w:bCs/>
        <w:noProof/>
      </w:rPr>
      <w:t>2</w:t>
    </w:r>
    <w:r w:rsidRPr="00912FE6">
      <w:rPr>
        <w:rFonts w:ascii="Times New Roman" w:hAnsi="Times New Roman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6ABF1" w14:textId="3083EAC5" w:rsidR="00F64674" w:rsidRDefault="00F64674" w:rsidP="00F64674">
    <w:pPr>
      <w:pBdr>
        <w:top w:val="single" w:sz="4" w:space="1" w:color="auto"/>
      </w:pBdr>
      <w:tabs>
        <w:tab w:val="left" w:pos="851"/>
      </w:tabs>
      <w:spacing w:line="240" w:lineRule="auto"/>
      <w:rPr>
        <w:rFonts w:ascii="Times New Roman" w:hAnsi="Times New Roman"/>
        <w:bCs/>
        <w:color w:val="000000"/>
        <w:sz w:val="18"/>
        <w:szCs w:val="18"/>
        <w:lang w:val="fr-FR" w:eastAsia="ja-JP"/>
      </w:rPr>
    </w:pP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Your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</w:t>
    </w:r>
    <w:proofErr w:type="gram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Contact:</w:t>
    </w:r>
    <w:proofErr w:type="gram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</w:t>
    </w:r>
    <w:r w:rsidR="00C436D7">
      <w:rPr>
        <w:rFonts w:ascii="Times New Roman" w:hAnsi="Times New Roman"/>
        <w:bCs/>
        <w:color w:val="000000"/>
        <w:sz w:val="18"/>
        <w:szCs w:val="18"/>
        <w:lang w:val="fr-FR" w:eastAsia="ja-JP"/>
      </w:rPr>
      <w:t>Guillaume RETAILLAUD</w:t>
    </w:r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- </w:t>
    </w: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Procurement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</w:t>
    </w: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Responsible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</w:t>
    </w:r>
    <w:proofErr w:type="spellStart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>Officer</w:t>
    </w:r>
    <w:proofErr w:type="spellEnd"/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PRD/</w:t>
    </w:r>
    <w:r w:rsidR="000A4240">
      <w:rPr>
        <w:rFonts w:ascii="Times New Roman" w:hAnsi="Times New Roman"/>
        <w:bCs/>
        <w:color w:val="000000"/>
        <w:sz w:val="18"/>
        <w:szCs w:val="18"/>
        <w:lang w:val="fr-FR" w:eastAsia="ja-JP"/>
      </w:rPr>
      <w:t>PPMA</w:t>
    </w:r>
    <w:r w:rsidRPr="004C4FE5">
      <w:rPr>
        <w:rFonts w:ascii="Times New Roman" w:hAnsi="Times New Roman"/>
        <w:bCs/>
        <w:color w:val="000000"/>
        <w:sz w:val="18"/>
        <w:szCs w:val="18"/>
        <w:lang w:val="fr-FR" w:eastAsia="ja-JP"/>
      </w:rPr>
      <w:t xml:space="preserve"> - Phone: +33 4 42 17 </w:t>
    </w:r>
    <w:r w:rsidR="000A4240">
      <w:rPr>
        <w:rFonts w:ascii="Times New Roman" w:hAnsi="Times New Roman"/>
        <w:bCs/>
        <w:color w:val="000000"/>
        <w:sz w:val="18"/>
        <w:szCs w:val="18"/>
        <w:lang w:val="fr-FR" w:eastAsia="ja-JP"/>
      </w:rPr>
      <w:t>37 16</w:t>
    </w:r>
  </w:p>
  <w:p w14:paraId="3BF5B70C" w14:textId="724C3237" w:rsidR="00550C60" w:rsidRPr="00C82A06" w:rsidRDefault="00F64674" w:rsidP="00F64674">
    <w:pPr>
      <w:pBdr>
        <w:top w:val="single" w:sz="4" w:space="1" w:color="auto"/>
      </w:pBdr>
      <w:tabs>
        <w:tab w:val="left" w:pos="851"/>
      </w:tabs>
      <w:spacing w:line="240" w:lineRule="auto"/>
      <w:rPr>
        <w:rFonts w:ascii="Times New Roman" w:hAnsi="Times New Roman"/>
        <w:bCs/>
        <w:color w:val="000000"/>
        <w:sz w:val="18"/>
        <w:szCs w:val="18"/>
        <w:lang w:eastAsia="ja-JP"/>
      </w:rPr>
    </w:pPr>
    <w:r w:rsidRPr="004C4FE5">
      <w:rPr>
        <w:rFonts w:ascii="Times New Roman" w:hAnsi="Times New Roman"/>
        <w:bCs/>
        <w:color w:val="000000"/>
        <w:sz w:val="18"/>
        <w:szCs w:val="18"/>
        <w:lang w:eastAsia="ja-JP"/>
      </w:rPr>
      <w:t xml:space="preserve">Email: </w:t>
    </w:r>
    <w:hyperlink r:id="rId1" w:history="1">
      <w:r w:rsidR="00BC66D0" w:rsidRPr="00986F79">
        <w:rPr>
          <w:rStyle w:val="Hyperlink"/>
          <w:rFonts w:ascii="Times New Roman" w:hAnsi="Times New Roman"/>
          <w:bCs/>
          <w:sz w:val="18"/>
          <w:szCs w:val="18"/>
          <w:lang w:eastAsia="ja-JP"/>
        </w:rPr>
        <w:t>guillaume.retaillaud@iter.org</w:t>
      </w:r>
    </w:hyperlink>
    <w:r w:rsidR="00BC66D0">
      <w:rPr>
        <w:rFonts w:ascii="Times New Roman" w:hAnsi="Times New Roman"/>
        <w:bCs/>
        <w:color w:val="000000"/>
        <w:sz w:val="18"/>
        <w:szCs w:val="18"/>
        <w:lang w:eastAsia="ja-JP"/>
      </w:rPr>
      <w:t xml:space="preserve"> </w:t>
    </w:r>
    <w:r w:rsidRPr="004C4FE5">
      <w:rPr>
        <w:rFonts w:ascii="Times New Roman" w:hAnsi="Times New Roman"/>
        <w:bCs/>
        <w:color w:val="000000"/>
        <w:sz w:val="18"/>
        <w:szCs w:val="18"/>
        <w:lang w:eastAsia="ja-JP"/>
      </w:rPr>
      <w:t xml:space="preserve">copy to </w:t>
    </w:r>
    <w:hyperlink r:id="rId2" w:history="1">
      <w:r w:rsidR="00C82A06" w:rsidRPr="00986F79">
        <w:rPr>
          <w:rStyle w:val="Hyperlink"/>
          <w:rFonts w:ascii="Times New Roman" w:hAnsi="Times New Roman"/>
          <w:bCs/>
          <w:sz w:val="18"/>
          <w:szCs w:val="18"/>
          <w:lang w:eastAsia="ja-JP"/>
        </w:rPr>
        <w:t>antoine.calmes@iter.org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C578" w14:textId="77777777" w:rsidR="00475978" w:rsidRDefault="00475978" w:rsidP="00F60270">
      <w:pPr>
        <w:spacing w:line="240" w:lineRule="auto"/>
      </w:pPr>
      <w:r>
        <w:separator/>
      </w:r>
    </w:p>
  </w:footnote>
  <w:footnote w:type="continuationSeparator" w:id="0">
    <w:p w14:paraId="2F6CF81D" w14:textId="77777777" w:rsidR="00475978" w:rsidRDefault="00475978" w:rsidP="00F60270">
      <w:pPr>
        <w:spacing w:line="240" w:lineRule="auto"/>
      </w:pPr>
      <w:r>
        <w:continuationSeparator/>
      </w:r>
    </w:p>
  </w:footnote>
  <w:footnote w:type="continuationNotice" w:id="1">
    <w:p w14:paraId="31BB6119" w14:textId="77777777" w:rsidR="00475978" w:rsidRDefault="004759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3EA4" w14:textId="065F3CEB" w:rsidR="00F64674" w:rsidRDefault="00F64674" w:rsidP="00132489">
    <w:pPr>
      <w:pStyle w:val="Header"/>
      <w:tabs>
        <w:tab w:val="clear" w:pos="9360"/>
        <w:tab w:val="right" w:pos="9498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24E5BBA2" wp14:editId="01DC13B2">
          <wp:simplePos x="0" y="0"/>
          <wp:positionH relativeFrom="column">
            <wp:posOffset>4524375</wp:posOffset>
          </wp:positionH>
          <wp:positionV relativeFrom="paragraph">
            <wp:posOffset>6350</wp:posOffset>
          </wp:positionV>
          <wp:extent cx="1508125" cy="7245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680E28" w14:textId="2989485B" w:rsidR="00F64674" w:rsidRDefault="000A4240" w:rsidP="00132489">
    <w:pPr>
      <w:pStyle w:val="Header"/>
      <w:tabs>
        <w:tab w:val="clear" w:pos="9360"/>
        <w:tab w:val="right" w:pos="9498"/>
      </w:tabs>
      <w:rPr>
        <w:noProof/>
        <w:lang w:val="en-GB" w:eastAsia="en-GB"/>
      </w:rPr>
    </w:pPr>
    <w:r w:rsidRPr="0D9EB898">
      <w:rPr>
        <w:rFonts w:ascii="Times New Roman" w:hAnsi="Times New Roman"/>
        <w:b/>
        <w:bCs/>
        <w:sz w:val="24"/>
        <w:szCs w:val="24"/>
      </w:rPr>
      <w:t>Market Survey</w:t>
    </w:r>
  </w:p>
  <w:p w14:paraId="786B9913" w14:textId="4D2BD433" w:rsidR="00F60270" w:rsidRPr="00F64674" w:rsidRDefault="0D9EB898" w:rsidP="0D9EB898">
    <w:pPr>
      <w:pStyle w:val="Header"/>
      <w:tabs>
        <w:tab w:val="clear" w:pos="9360"/>
        <w:tab w:val="right" w:pos="9498"/>
      </w:tabs>
      <w:rPr>
        <w:rFonts w:ascii="Times New Roman" w:hAnsi="Times New Roman"/>
        <w:b/>
        <w:bCs/>
        <w:sz w:val="24"/>
        <w:szCs w:val="24"/>
      </w:rPr>
    </w:pPr>
    <w:r w:rsidRPr="0D9EB898">
      <w:rPr>
        <w:rFonts w:ascii="Times New Roman" w:hAnsi="Times New Roman"/>
        <w:b/>
        <w:bCs/>
        <w:sz w:val="24"/>
        <w:szCs w:val="24"/>
      </w:rPr>
      <w:t xml:space="preserve">Welding Preparation in Pit (WPP)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C300" w14:textId="77777777"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11547C2D" wp14:editId="712C8863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3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54792717" wp14:editId="46DD7133">
          <wp:extent cx="1508125" cy="7245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14:paraId="728DC0F2" w14:textId="77777777"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Vinon-sur-Verdon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5A"/>
    <w:multiLevelType w:val="multilevel"/>
    <w:tmpl w:val="6846D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0763C7"/>
    <w:multiLevelType w:val="multilevel"/>
    <w:tmpl w:val="6846D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AA7E08"/>
    <w:multiLevelType w:val="hybridMultilevel"/>
    <w:tmpl w:val="F86868F0"/>
    <w:lvl w:ilvl="0" w:tplc="35E61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E916D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007A1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76565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506E2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CD46A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4D509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5E411F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3B5C1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D869E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3122EB"/>
    <w:multiLevelType w:val="hybridMultilevel"/>
    <w:tmpl w:val="1CF8A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A3FE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7D48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426028"/>
    <w:multiLevelType w:val="hybridMultilevel"/>
    <w:tmpl w:val="31A27B14"/>
    <w:lvl w:ilvl="0" w:tplc="C5D4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C46A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5E590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CD5C7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9E8326B"/>
    <w:multiLevelType w:val="hybridMultilevel"/>
    <w:tmpl w:val="D08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403B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F6431A"/>
    <w:multiLevelType w:val="multilevel"/>
    <w:tmpl w:val="6846DD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2811999"/>
    <w:multiLevelType w:val="hybridMultilevel"/>
    <w:tmpl w:val="7AA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E466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58185177">
    <w:abstractNumId w:val="23"/>
  </w:num>
  <w:num w:numId="2" w16cid:durableId="127171282">
    <w:abstractNumId w:val="16"/>
  </w:num>
  <w:num w:numId="3" w16cid:durableId="771439494">
    <w:abstractNumId w:val="20"/>
  </w:num>
  <w:num w:numId="4" w16cid:durableId="1710914048">
    <w:abstractNumId w:val="0"/>
  </w:num>
  <w:num w:numId="5" w16cid:durableId="703943013">
    <w:abstractNumId w:val="13"/>
  </w:num>
  <w:num w:numId="6" w16cid:durableId="166211705">
    <w:abstractNumId w:val="12"/>
  </w:num>
  <w:num w:numId="7" w16cid:durableId="871310203">
    <w:abstractNumId w:val="18"/>
  </w:num>
  <w:num w:numId="8" w16cid:durableId="466289121">
    <w:abstractNumId w:val="5"/>
  </w:num>
  <w:num w:numId="9" w16cid:durableId="1581522440">
    <w:abstractNumId w:val="17"/>
  </w:num>
  <w:num w:numId="10" w16cid:durableId="1282296701">
    <w:abstractNumId w:val="3"/>
  </w:num>
  <w:num w:numId="11" w16cid:durableId="391194877">
    <w:abstractNumId w:val="8"/>
  </w:num>
  <w:num w:numId="12" w16cid:durableId="1265572444">
    <w:abstractNumId w:val="2"/>
  </w:num>
  <w:num w:numId="13" w16cid:durableId="1414085414">
    <w:abstractNumId w:val="6"/>
  </w:num>
  <w:num w:numId="14" w16cid:durableId="1688556009">
    <w:abstractNumId w:val="7"/>
  </w:num>
  <w:num w:numId="15" w16cid:durableId="2110463702">
    <w:abstractNumId w:val="11"/>
  </w:num>
  <w:num w:numId="16" w16cid:durableId="1724134778">
    <w:abstractNumId w:val="14"/>
  </w:num>
  <w:num w:numId="17" w16cid:durableId="958298938">
    <w:abstractNumId w:val="4"/>
  </w:num>
  <w:num w:numId="18" w16cid:durableId="615134756">
    <w:abstractNumId w:val="15"/>
  </w:num>
  <w:num w:numId="19" w16cid:durableId="696154527">
    <w:abstractNumId w:val="10"/>
  </w:num>
  <w:num w:numId="20" w16cid:durableId="1602834805">
    <w:abstractNumId w:val="24"/>
  </w:num>
  <w:num w:numId="21" w16cid:durableId="308287364">
    <w:abstractNumId w:val="21"/>
  </w:num>
  <w:num w:numId="22" w16cid:durableId="920065894">
    <w:abstractNumId w:val="9"/>
  </w:num>
  <w:num w:numId="23" w16cid:durableId="188959956">
    <w:abstractNumId w:val="19"/>
  </w:num>
  <w:num w:numId="24" w16cid:durableId="289559848">
    <w:abstractNumId w:val="22"/>
  </w:num>
  <w:num w:numId="25" w16cid:durableId="54599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A9"/>
    <w:rsid w:val="00016405"/>
    <w:rsid w:val="000433BC"/>
    <w:rsid w:val="00054F81"/>
    <w:rsid w:val="00056FC7"/>
    <w:rsid w:val="00080B91"/>
    <w:rsid w:val="000849D2"/>
    <w:rsid w:val="0008508B"/>
    <w:rsid w:val="000905E9"/>
    <w:rsid w:val="00095A98"/>
    <w:rsid w:val="00097427"/>
    <w:rsid w:val="000A1D89"/>
    <w:rsid w:val="000A4240"/>
    <w:rsid w:val="000A7CCC"/>
    <w:rsid w:val="000C46E7"/>
    <w:rsid w:val="000D256C"/>
    <w:rsid w:val="000D3C11"/>
    <w:rsid w:val="000E2EA5"/>
    <w:rsid w:val="000E2F29"/>
    <w:rsid w:val="000F20B0"/>
    <w:rsid w:val="000F240B"/>
    <w:rsid w:val="001034E3"/>
    <w:rsid w:val="0011539F"/>
    <w:rsid w:val="0011728C"/>
    <w:rsid w:val="0012486E"/>
    <w:rsid w:val="001264F2"/>
    <w:rsid w:val="00132489"/>
    <w:rsid w:val="00134F41"/>
    <w:rsid w:val="0015497A"/>
    <w:rsid w:val="00185380"/>
    <w:rsid w:val="001A0848"/>
    <w:rsid w:val="001A3260"/>
    <w:rsid w:val="001A630C"/>
    <w:rsid w:val="001A6A41"/>
    <w:rsid w:val="001A7787"/>
    <w:rsid w:val="001C1A39"/>
    <w:rsid w:val="001C43B7"/>
    <w:rsid w:val="001E4B60"/>
    <w:rsid w:val="00200700"/>
    <w:rsid w:val="0020703A"/>
    <w:rsid w:val="002247F5"/>
    <w:rsid w:val="00231489"/>
    <w:rsid w:val="002539EE"/>
    <w:rsid w:val="00264FE8"/>
    <w:rsid w:val="00285B8C"/>
    <w:rsid w:val="002C0996"/>
    <w:rsid w:val="002D1588"/>
    <w:rsid w:val="002D36DD"/>
    <w:rsid w:val="002E6247"/>
    <w:rsid w:val="002F78D3"/>
    <w:rsid w:val="00310AE3"/>
    <w:rsid w:val="003303E6"/>
    <w:rsid w:val="003342AC"/>
    <w:rsid w:val="003403A6"/>
    <w:rsid w:val="00353B6B"/>
    <w:rsid w:val="003D289D"/>
    <w:rsid w:val="003D59A3"/>
    <w:rsid w:val="003F1E97"/>
    <w:rsid w:val="003F1FF9"/>
    <w:rsid w:val="003F6C74"/>
    <w:rsid w:val="00402895"/>
    <w:rsid w:val="00406427"/>
    <w:rsid w:val="00424CEA"/>
    <w:rsid w:val="004255C8"/>
    <w:rsid w:val="00426D5D"/>
    <w:rsid w:val="004339BE"/>
    <w:rsid w:val="00443511"/>
    <w:rsid w:val="004449D2"/>
    <w:rsid w:val="00454336"/>
    <w:rsid w:val="00475978"/>
    <w:rsid w:val="00481015"/>
    <w:rsid w:val="004B14C6"/>
    <w:rsid w:val="004B33DC"/>
    <w:rsid w:val="004C7A83"/>
    <w:rsid w:val="004D1392"/>
    <w:rsid w:val="004D5587"/>
    <w:rsid w:val="004D666F"/>
    <w:rsid w:val="004D7050"/>
    <w:rsid w:val="004E0823"/>
    <w:rsid w:val="00503EFA"/>
    <w:rsid w:val="005069E3"/>
    <w:rsid w:val="00510583"/>
    <w:rsid w:val="0052018E"/>
    <w:rsid w:val="00523906"/>
    <w:rsid w:val="005344FE"/>
    <w:rsid w:val="00537204"/>
    <w:rsid w:val="00543F71"/>
    <w:rsid w:val="00546FD1"/>
    <w:rsid w:val="00550C60"/>
    <w:rsid w:val="00564A87"/>
    <w:rsid w:val="0057769F"/>
    <w:rsid w:val="00580160"/>
    <w:rsid w:val="005944EA"/>
    <w:rsid w:val="005A4779"/>
    <w:rsid w:val="005A4B46"/>
    <w:rsid w:val="005A6B9D"/>
    <w:rsid w:val="005B31FE"/>
    <w:rsid w:val="005B6006"/>
    <w:rsid w:val="005C1841"/>
    <w:rsid w:val="005C54F6"/>
    <w:rsid w:val="005D062A"/>
    <w:rsid w:val="005D6FAE"/>
    <w:rsid w:val="005E075E"/>
    <w:rsid w:val="005E1077"/>
    <w:rsid w:val="005E3CE0"/>
    <w:rsid w:val="005E7E76"/>
    <w:rsid w:val="0060005E"/>
    <w:rsid w:val="006018D4"/>
    <w:rsid w:val="00603DD9"/>
    <w:rsid w:val="00611064"/>
    <w:rsid w:val="00611DC9"/>
    <w:rsid w:val="0061582D"/>
    <w:rsid w:val="00620D88"/>
    <w:rsid w:val="00630FE9"/>
    <w:rsid w:val="006649A9"/>
    <w:rsid w:val="006758C9"/>
    <w:rsid w:val="00676638"/>
    <w:rsid w:val="00677778"/>
    <w:rsid w:val="006A02F9"/>
    <w:rsid w:val="006C379C"/>
    <w:rsid w:val="006C4371"/>
    <w:rsid w:val="006D1580"/>
    <w:rsid w:val="006E324D"/>
    <w:rsid w:val="006E476B"/>
    <w:rsid w:val="006E5265"/>
    <w:rsid w:val="006E6AB9"/>
    <w:rsid w:val="006E7844"/>
    <w:rsid w:val="006F10FE"/>
    <w:rsid w:val="006F6222"/>
    <w:rsid w:val="006F6746"/>
    <w:rsid w:val="00700640"/>
    <w:rsid w:val="00702B99"/>
    <w:rsid w:val="007109F1"/>
    <w:rsid w:val="00711D5C"/>
    <w:rsid w:val="007152B5"/>
    <w:rsid w:val="00721BC1"/>
    <w:rsid w:val="007308FA"/>
    <w:rsid w:val="00750387"/>
    <w:rsid w:val="00750CEE"/>
    <w:rsid w:val="007512FF"/>
    <w:rsid w:val="007709A3"/>
    <w:rsid w:val="00775520"/>
    <w:rsid w:val="0078320A"/>
    <w:rsid w:val="007834F7"/>
    <w:rsid w:val="007849CC"/>
    <w:rsid w:val="007C1290"/>
    <w:rsid w:val="007C4F72"/>
    <w:rsid w:val="007E780F"/>
    <w:rsid w:val="00801EAE"/>
    <w:rsid w:val="00813126"/>
    <w:rsid w:val="00816F95"/>
    <w:rsid w:val="00822A84"/>
    <w:rsid w:val="008246C9"/>
    <w:rsid w:val="00830FAB"/>
    <w:rsid w:val="008323DE"/>
    <w:rsid w:val="00835DDC"/>
    <w:rsid w:val="00841F20"/>
    <w:rsid w:val="00846277"/>
    <w:rsid w:val="008474A6"/>
    <w:rsid w:val="00853649"/>
    <w:rsid w:val="00863A33"/>
    <w:rsid w:val="00881537"/>
    <w:rsid w:val="00885F9A"/>
    <w:rsid w:val="0088747E"/>
    <w:rsid w:val="008977A8"/>
    <w:rsid w:val="008B105B"/>
    <w:rsid w:val="008B2881"/>
    <w:rsid w:val="008C5699"/>
    <w:rsid w:val="008E6E9F"/>
    <w:rsid w:val="008F1B27"/>
    <w:rsid w:val="008F3DAC"/>
    <w:rsid w:val="009104A6"/>
    <w:rsid w:val="00910B6A"/>
    <w:rsid w:val="009113A9"/>
    <w:rsid w:val="00912FE6"/>
    <w:rsid w:val="00914CF2"/>
    <w:rsid w:val="009154A2"/>
    <w:rsid w:val="00916B20"/>
    <w:rsid w:val="00923F5E"/>
    <w:rsid w:val="00936177"/>
    <w:rsid w:val="009400A9"/>
    <w:rsid w:val="009402E6"/>
    <w:rsid w:val="00941C30"/>
    <w:rsid w:val="00946066"/>
    <w:rsid w:val="009710C8"/>
    <w:rsid w:val="00983B0F"/>
    <w:rsid w:val="00984374"/>
    <w:rsid w:val="00987D1D"/>
    <w:rsid w:val="00992020"/>
    <w:rsid w:val="00993FAF"/>
    <w:rsid w:val="009A4E19"/>
    <w:rsid w:val="009A6FF7"/>
    <w:rsid w:val="009C19EA"/>
    <w:rsid w:val="009C7331"/>
    <w:rsid w:val="009D5C5F"/>
    <w:rsid w:val="00A12D6E"/>
    <w:rsid w:val="00A52572"/>
    <w:rsid w:val="00A525AF"/>
    <w:rsid w:val="00A76A33"/>
    <w:rsid w:val="00A805BE"/>
    <w:rsid w:val="00A967EF"/>
    <w:rsid w:val="00A97FAA"/>
    <w:rsid w:val="00AA7869"/>
    <w:rsid w:val="00AB6433"/>
    <w:rsid w:val="00AC0499"/>
    <w:rsid w:val="00AC0511"/>
    <w:rsid w:val="00AC5231"/>
    <w:rsid w:val="00AC5B33"/>
    <w:rsid w:val="00AD48C2"/>
    <w:rsid w:val="00AD7232"/>
    <w:rsid w:val="00AE7C58"/>
    <w:rsid w:val="00B23723"/>
    <w:rsid w:val="00B364C8"/>
    <w:rsid w:val="00B36A1A"/>
    <w:rsid w:val="00B439E5"/>
    <w:rsid w:val="00B62DDB"/>
    <w:rsid w:val="00B65EB8"/>
    <w:rsid w:val="00B72F74"/>
    <w:rsid w:val="00B84ACB"/>
    <w:rsid w:val="00B84B47"/>
    <w:rsid w:val="00B93638"/>
    <w:rsid w:val="00BA4BA6"/>
    <w:rsid w:val="00BB2A14"/>
    <w:rsid w:val="00BB3239"/>
    <w:rsid w:val="00BB6A3F"/>
    <w:rsid w:val="00BC66D0"/>
    <w:rsid w:val="00BC6ECC"/>
    <w:rsid w:val="00BD7D6B"/>
    <w:rsid w:val="00BF1FE6"/>
    <w:rsid w:val="00C00E03"/>
    <w:rsid w:val="00C025C2"/>
    <w:rsid w:val="00C23E73"/>
    <w:rsid w:val="00C26D70"/>
    <w:rsid w:val="00C340DB"/>
    <w:rsid w:val="00C35DF4"/>
    <w:rsid w:val="00C377A5"/>
    <w:rsid w:val="00C42FBD"/>
    <w:rsid w:val="00C4336B"/>
    <w:rsid w:val="00C436D7"/>
    <w:rsid w:val="00C440C3"/>
    <w:rsid w:val="00C450E3"/>
    <w:rsid w:val="00C47148"/>
    <w:rsid w:val="00C561F1"/>
    <w:rsid w:val="00C65F5D"/>
    <w:rsid w:val="00C66B87"/>
    <w:rsid w:val="00C731F4"/>
    <w:rsid w:val="00C82A06"/>
    <w:rsid w:val="00C83C64"/>
    <w:rsid w:val="00C934F8"/>
    <w:rsid w:val="00CA35EA"/>
    <w:rsid w:val="00CB03D4"/>
    <w:rsid w:val="00CB477A"/>
    <w:rsid w:val="00CC0FF5"/>
    <w:rsid w:val="00CC5BAF"/>
    <w:rsid w:val="00CE5F02"/>
    <w:rsid w:val="00CF3BD3"/>
    <w:rsid w:val="00D0018B"/>
    <w:rsid w:val="00D24E14"/>
    <w:rsid w:val="00D82E7F"/>
    <w:rsid w:val="00D8490B"/>
    <w:rsid w:val="00D95B54"/>
    <w:rsid w:val="00DA13C6"/>
    <w:rsid w:val="00DA1C40"/>
    <w:rsid w:val="00DA5666"/>
    <w:rsid w:val="00DA619D"/>
    <w:rsid w:val="00DB2ED6"/>
    <w:rsid w:val="00DC07D0"/>
    <w:rsid w:val="00DC18B6"/>
    <w:rsid w:val="00DD31D2"/>
    <w:rsid w:val="00DD3D64"/>
    <w:rsid w:val="00DE7E98"/>
    <w:rsid w:val="00DF3045"/>
    <w:rsid w:val="00DF40DD"/>
    <w:rsid w:val="00DF645F"/>
    <w:rsid w:val="00E10E25"/>
    <w:rsid w:val="00E216B1"/>
    <w:rsid w:val="00E3064A"/>
    <w:rsid w:val="00E33C71"/>
    <w:rsid w:val="00E442E1"/>
    <w:rsid w:val="00E50E53"/>
    <w:rsid w:val="00E51E03"/>
    <w:rsid w:val="00E526CC"/>
    <w:rsid w:val="00E52701"/>
    <w:rsid w:val="00E651D9"/>
    <w:rsid w:val="00E659CF"/>
    <w:rsid w:val="00E6747C"/>
    <w:rsid w:val="00E93357"/>
    <w:rsid w:val="00ED6DDB"/>
    <w:rsid w:val="00ED6E96"/>
    <w:rsid w:val="00EE2241"/>
    <w:rsid w:val="00EE7655"/>
    <w:rsid w:val="00EF131F"/>
    <w:rsid w:val="00F146EB"/>
    <w:rsid w:val="00F335AE"/>
    <w:rsid w:val="00F33D45"/>
    <w:rsid w:val="00F421DB"/>
    <w:rsid w:val="00F436F4"/>
    <w:rsid w:val="00F60270"/>
    <w:rsid w:val="00F61F6A"/>
    <w:rsid w:val="00F64674"/>
    <w:rsid w:val="00F772A4"/>
    <w:rsid w:val="00F858EB"/>
    <w:rsid w:val="00FD522A"/>
    <w:rsid w:val="00FE7B31"/>
    <w:rsid w:val="03E6EFEC"/>
    <w:rsid w:val="04D061E8"/>
    <w:rsid w:val="05325B52"/>
    <w:rsid w:val="058491DF"/>
    <w:rsid w:val="07893C91"/>
    <w:rsid w:val="0B468D0B"/>
    <w:rsid w:val="0D578D72"/>
    <w:rsid w:val="0D9EB898"/>
    <w:rsid w:val="0E5B79AC"/>
    <w:rsid w:val="0E994461"/>
    <w:rsid w:val="107630F7"/>
    <w:rsid w:val="10FDCB89"/>
    <w:rsid w:val="17CAE309"/>
    <w:rsid w:val="18E37885"/>
    <w:rsid w:val="1B164835"/>
    <w:rsid w:val="1CA229CD"/>
    <w:rsid w:val="1D56C9FA"/>
    <w:rsid w:val="20505282"/>
    <w:rsid w:val="208AD6D0"/>
    <w:rsid w:val="20D5AB7F"/>
    <w:rsid w:val="20FA09F8"/>
    <w:rsid w:val="2101F6C6"/>
    <w:rsid w:val="21D883CA"/>
    <w:rsid w:val="253C774D"/>
    <w:rsid w:val="25AD8DD5"/>
    <w:rsid w:val="25CDEFA1"/>
    <w:rsid w:val="2647EFC6"/>
    <w:rsid w:val="265B1DD8"/>
    <w:rsid w:val="2791D269"/>
    <w:rsid w:val="28C72D4D"/>
    <w:rsid w:val="2A58707B"/>
    <w:rsid w:val="2B13912F"/>
    <w:rsid w:val="2F152848"/>
    <w:rsid w:val="2F5C7EFB"/>
    <w:rsid w:val="3021FCF6"/>
    <w:rsid w:val="3153B316"/>
    <w:rsid w:val="351C9E48"/>
    <w:rsid w:val="3555F91C"/>
    <w:rsid w:val="373FFFDD"/>
    <w:rsid w:val="378DBD27"/>
    <w:rsid w:val="388778F5"/>
    <w:rsid w:val="38A4E2CC"/>
    <w:rsid w:val="3A0A112E"/>
    <w:rsid w:val="3B535F20"/>
    <w:rsid w:val="3D7C5186"/>
    <w:rsid w:val="3D9940BB"/>
    <w:rsid w:val="4035CAB7"/>
    <w:rsid w:val="40CDE06A"/>
    <w:rsid w:val="41399CF5"/>
    <w:rsid w:val="41C4498D"/>
    <w:rsid w:val="43618111"/>
    <w:rsid w:val="44DADF32"/>
    <w:rsid w:val="44FF52FE"/>
    <w:rsid w:val="474097E3"/>
    <w:rsid w:val="4854F5E4"/>
    <w:rsid w:val="4A6093E5"/>
    <w:rsid w:val="4B1D2B40"/>
    <w:rsid w:val="4F5C092C"/>
    <w:rsid w:val="50C8CA3D"/>
    <w:rsid w:val="52EB9D8A"/>
    <w:rsid w:val="5354005D"/>
    <w:rsid w:val="54C4DB01"/>
    <w:rsid w:val="5682A286"/>
    <w:rsid w:val="56CD5504"/>
    <w:rsid w:val="570A3071"/>
    <w:rsid w:val="5797E81B"/>
    <w:rsid w:val="587B2FBB"/>
    <w:rsid w:val="58F4B0C6"/>
    <w:rsid w:val="59BE9A15"/>
    <w:rsid w:val="5B710CBD"/>
    <w:rsid w:val="5FC08F88"/>
    <w:rsid w:val="60BCCD13"/>
    <w:rsid w:val="622415F6"/>
    <w:rsid w:val="64B0033B"/>
    <w:rsid w:val="66C98EF5"/>
    <w:rsid w:val="692103B2"/>
    <w:rsid w:val="6CCDE358"/>
    <w:rsid w:val="6E0CA1E4"/>
    <w:rsid w:val="6FD6A564"/>
    <w:rsid w:val="7066EF82"/>
    <w:rsid w:val="748401CB"/>
    <w:rsid w:val="755F4C4A"/>
    <w:rsid w:val="756DAF58"/>
    <w:rsid w:val="75770A90"/>
    <w:rsid w:val="76FE391E"/>
    <w:rsid w:val="7735828C"/>
    <w:rsid w:val="796B157E"/>
    <w:rsid w:val="7E5F4C0B"/>
    <w:rsid w:val="7F4BBBB6"/>
    <w:rsid w:val="7FA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3F5E0"/>
  <w15:docId w15:val="{E20C3EED-39C3-4269-9C6F-5620BC9E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D3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eastAsia="SimSu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49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765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ine.calmes@iter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uillaume.retaillaud@it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toine.calmes@iter.org" TargetMode="External"/><Relationship Id="rId1" Type="http://schemas.openxmlformats.org/officeDocument/2006/relationships/hyperlink" Target="mailto:guillaume.retaillaud@i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6B92F594FB745913D7411F6692807" ma:contentTypeVersion="6" ma:contentTypeDescription="Create a new document." ma:contentTypeScope="" ma:versionID="767995200544d450f5b3bb613e03a10f">
  <xsd:schema xmlns:xsd="http://www.w3.org/2001/XMLSchema" xmlns:xs="http://www.w3.org/2001/XMLSchema" xmlns:p="http://schemas.microsoft.com/office/2006/metadata/properties" xmlns:ns2="d4b52ccc-089d-4c1f-b24b-816c67958e22" xmlns:ns3="171e19e8-f67a-48b6-88cf-c16cf3d939b0" targetNamespace="http://schemas.microsoft.com/office/2006/metadata/properties" ma:root="true" ma:fieldsID="4e303ac231d8e56d77034063ab03e3f8" ns2:_="" ns3:_="">
    <xsd:import namespace="d4b52ccc-089d-4c1f-b24b-816c67958e22"/>
    <xsd:import namespace="171e19e8-f67a-48b6-88cf-c16cf3d93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52ccc-089d-4c1f-b24b-816c679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e19e8-f67a-48b6-88cf-c16cf3d93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C3E2D-E71E-4BFF-AB8C-3D14EEE93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BB052-B83A-49E2-BCCB-A26E00D4F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52ccc-089d-4c1f-b24b-816c67958e22"/>
    <ds:schemaRef ds:uri="171e19e8-f67a-48b6-88cf-c16cf3d93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B295E-90DE-4AFE-8666-F0B6D365D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1</TotalTime>
  <Pages>6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5315</CharactersWithSpaces>
  <SharedDoc>false</SharedDoc>
  <HLinks>
    <vt:vector size="24" baseType="variant">
      <vt:variant>
        <vt:i4>6225956</vt:i4>
      </vt:variant>
      <vt:variant>
        <vt:i4>3</vt:i4>
      </vt:variant>
      <vt:variant>
        <vt:i4>0</vt:i4>
      </vt:variant>
      <vt:variant>
        <vt:i4>5</vt:i4>
      </vt:variant>
      <vt:variant>
        <vt:lpwstr>mailto:antoine.calmes@iter.org</vt:lpwstr>
      </vt:variant>
      <vt:variant>
        <vt:lpwstr/>
      </vt:variant>
      <vt:variant>
        <vt:i4>2621516</vt:i4>
      </vt:variant>
      <vt:variant>
        <vt:i4>0</vt:i4>
      </vt:variant>
      <vt:variant>
        <vt:i4>0</vt:i4>
      </vt:variant>
      <vt:variant>
        <vt:i4>5</vt:i4>
      </vt:variant>
      <vt:variant>
        <vt:lpwstr>mailto:guillaume.retaillaud@iter.org</vt:lpwstr>
      </vt:variant>
      <vt:variant>
        <vt:lpwstr/>
      </vt:variant>
      <vt:variant>
        <vt:i4>6225956</vt:i4>
      </vt:variant>
      <vt:variant>
        <vt:i4>9</vt:i4>
      </vt:variant>
      <vt:variant>
        <vt:i4>0</vt:i4>
      </vt:variant>
      <vt:variant>
        <vt:i4>5</vt:i4>
      </vt:variant>
      <vt:variant>
        <vt:lpwstr>mailto:antoine.calmes@iter.org</vt:lpwstr>
      </vt:variant>
      <vt:variant>
        <vt:lpwstr/>
      </vt:variant>
      <vt:variant>
        <vt:i4>2621516</vt:i4>
      </vt:variant>
      <vt:variant>
        <vt:i4>6</vt:i4>
      </vt:variant>
      <vt:variant>
        <vt:i4>0</vt:i4>
      </vt:variant>
      <vt:variant>
        <vt:i4>5</vt:i4>
      </vt:variant>
      <vt:variant>
        <vt:lpwstr>mailto:guillaume.retaillaud@iter.org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subject/>
  <dc:creator>M. Jacobs</dc:creator>
  <cp:keywords/>
  <cp:lastModifiedBy>Hanser Vincent</cp:lastModifiedBy>
  <cp:revision>2</cp:revision>
  <cp:lastPrinted>2024-03-21T13:05:00Z</cp:lastPrinted>
  <dcterms:created xsi:type="dcterms:W3CDTF">2024-11-28T15:30:00Z</dcterms:created>
  <dcterms:modified xsi:type="dcterms:W3CDTF">2024-11-28T15:30:00Z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0x010100E516B92F594FB745913D7411F6692807</vt:lpwstr>
  </property>
</Properties>
</file>