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3F53" w14:textId="1100A005" w:rsidR="00185380" w:rsidRPr="005F4CDC" w:rsidRDefault="001175A2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  <w:r w:rsidRPr="002134C4">
        <w:rPr>
          <w:rFonts w:ascii="Times New Roman" w:eastAsia="SimSun" w:hAnsi="Times New Roman"/>
          <w:b/>
          <w:sz w:val="32"/>
          <w:szCs w:val="24"/>
          <w:lang w:val="fr-FR" w:eastAsia="zh-CN"/>
        </w:rPr>
        <w:t>Annex II - Questionnaire</w:t>
      </w:r>
    </w:p>
    <w:p w14:paraId="3CB5268C" w14:textId="77777777" w:rsidR="00185380" w:rsidRPr="005F4CDC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</w:p>
    <w:p w14:paraId="0C94A912" w14:textId="6007AC77" w:rsidR="00185380" w:rsidRPr="005F4CDC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lang w:val="fr-FR"/>
        </w:rPr>
      </w:pPr>
      <w:proofErr w:type="spellStart"/>
      <w:r w:rsidRPr="005F4CDC">
        <w:rPr>
          <w:rFonts w:ascii="Times New Roman" w:eastAsia="SimSun" w:hAnsi="Times New Roman"/>
          <w:b/>
          <w:sz w:val="32"/>
          <w:szCs w:val="24"/>
          <w:lang w:val="fr-FR" w:eastAsia="zh-CN"/>
        </w:rPr>
        <w:t>R</w:t>
      </w:r>
      <w:r w:rsidR="001175A2" w:rsidRPr="005F4CDC">
        <w:rPr>
          <w:rFonts w:ascii="Times New Roman" w:eastAsia="SimSun" w:hAnsi="Times New Roman"/>
          <w:b/>
          <w:sz w:val="32"/>
          <w:szCs w:val="24"/>
          <w:lang w:val="fr-FR" w:eastAsia="zh-CN"/>
        </w:rPr>
        <w:t>ef</w:t>
      </w:r>
      <w:proofErr w:type="spellEnd"/>
      <w:r w:rsidRPr="00AB7D00">
        <w:rPr>
          <w:rFonts w:ascii="Times New Roman" w:hAnsi="Times New Roman"/>
          <w:b/>
          <w:sz w:val="32"/>
          <w:lang w:val="fr-FR"/>
        </w:rPr>
        <w:t xml:space="preserve">. </w:t>
      </w:r>
      <w:r w:rsidR="00BB0577" w:rsidRPr="00AB7D00">
        <w:rPr>
          <w:rFonts w:ascii="Times New Roman" w:hAnsi="Times New Roman"/>
          <w:b/>
          <w:sz w:val="32"/>
          <w:lang w:val="fr-FR"/>
        </w:rPr>
        <w:t>IO/MS/2</w:t>
      </w:r>
      <w:r w:rsidR="00E36FD0" w:rsidRPr="00AB7D00">
        <w:rPr>
          <w:rFonts w:ascii="Times New Roman" w:hAnsi="Times New Roman"/>
          <w:b/>
          <w:sz w:val="32"/>
          <w:lang w:val="fr-FR"/>
        </w:rPr>
        <w:t>4</w:t>
      </w:r>
      <w:r w:rsidR="00BB0577" w:rsidRPr="00AB7D00">
        <w:rPr>
          <w:rFonts w:ascii="Times New Roman" w:hAnsi="Times New Roman"/>
          <w:b/>
          <w:sz w:val="32"/>
          <w:lang w:val="fr-FR"/>
        </w:rPr>
        <w:t>/</w:t>
      </w:r>
      <w:r w:rsidR="001175A2" w:rsidRPr="005F4CDC">
        <w:rPr>
          <w:rFonts w:ascii="Times New Roman" w:eastAsia="SimSun" w:hAnsi="Times New Roman"/>
          <w:b/>
          <w:sz w:val="32"/>
          <w:szCs w:val="24"/>
          <w:lang w:val="fr-FR" w:eastAsia="zh-CN"/>
        </w:rPr>
        <w:t>GRD/IDFI</w:t>
      </w:r>
    </w:p>
    <w:p w14:paraId="3E26D3B5" w14:textId="77777777" w:rsidR="00185380" w:rsidRPr="005F4CDC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lang w:val="fr-FR"/>
        </w:rPr>
      </w:pPr>
    </w:p>
    <w:p w14:paraId="4A0FE255" w14:textId="21704A77" w:rsidR="00185380" w:rsidRPr="00AB7D00" w:rsidRDefault="00F0589F" w:rsidP="00454336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 w:rsidRPr="00AB7D00">
        <w:rPr>
          <w:rFonts w:ascii="Times New Roman" w:eastAsia="SimSun" w:hAnsi="Times New Roman"/>
          <w:b/>
          <w:sz w:val="32"/>
          <w:szCs w:val="24"/>
          <w:lang w:eastAsia="zh-CN"/>
        </w:rPr>
        <w:t>In-Vessel Diagnostic</w:t>
      </w:r>
      <w:r w:rsidR="001175A2" w:rsidRPr="00AB7D00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, Instrumentation &amp; </w:t>
      </w:r>
      <w:proofErr w:type="spellStart"/>
      <w:r w:rsidR="001175A2" w:rsidRPr="00AB7D00">
        <w:rPr>
          <w:rFonts w:ascii="Times New Roman" w:eastAsia="SimSun" w:hAnsi="Times New Roman"/>
          <w:b/>
          <w:sz w:val="32"/>
          <w:szCs w:val="24"/>
          <w:lang w:eastAsia="zh-CN"/>
        </w:rPr>
        <w:t>Fuelling</w:t>
      </w:r>
      <w:proofErr w:type="spellEnd"/>
      <w:r w:rsidR="001175A2" w:rsidRPr="00AB7D00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 (IDFI) Works</w:t>
      </w:r>
      <w:r w:rsidR="00DB5F42" w:rsidRPr="00AB7D00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 </w:t>
      </w:r>
    </w:p>
    <w:p w14:paraId="5E6AAA46" w14:textId="77777777" w:rsidR="00454336" w:rsidRPr="00AB7D00" w:rsidRDefault="00454336" w:rsidP="00185380">
      <w:pPr>
        <w:rPr>
          <w:rFonts w:ascii="Times New Roman" w:hAnsi="Times New Roman"/>
          <w:sz w:val="24"/>
          <w:szCs w:val="24"/>
        </w:rPr>
      </w:pPr>
    </w:p>
    <w:p w14:paraId="3D131FA3" w14:textId="5CC167E9" w:rsidR="00185380" w:rsidRPr="00C73F8C" w:rsidRDefault="00185380" w:rsidP="00AB7D00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C73F8C">
        <w:rPr>
          <w:rFonts w:ascii="Times New Roman" w:hAnsi="Times New Roman"/>
          <w:b/>
          <w:i/>
          <w:color w:val="0000FF"/>
          <w:sz w:val="24"/>
          <w:szCs w:val="24"/>
        </w:rPr>
        <w:t>Firms interested in participating to this market survey shall return a completed questionnaire to the following email address</w:t>
      </w:r>
      <w:r w:rsidR="001175A2" w:rsidRPr="00C73F8C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1175A2" w:rsidRPr="00C73F8C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guillaume.retaillaud@iter.org</w:t>
      </w:r>
      <w:r w:rsidR="001175A2" w:rsidRPr="00C73F8C">
        <w:rPr>
          <w:rFonts w:ascii="Times New Roman" w:hAnsi="Times New Roman"/>
          <w:b/>
          <w:i/>
          <w:color w:val="0000FF"/>
          <w:sz w:val="24"/>
          <w:szCs w:val="24"/>
        </w:rPr>
        <w:t xml:space="preserve">, copy to </w:t>
      </w:r>
      <w:r w:rsidR="001175A2" w:rsidRPr="00C73F8C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antoine.calmes@iter.org</w:t>
      </w:r>
      <w:r w:rsidR="001175A2" w:rsidRPr="00AB7D00">
        <w:rPr>
          <w:rFonts w:ascii="Times New Roman" w:hAnsi="Times New Roman"/>
          <w:b/>
          <w:i/>
          <w:color w:val="0000FF"/>
          <w:sz w:val="24"/>
          <w:u w:val="single"/>
        </w:rPr>
        <w:t>,</w:t>
      </w:r>
      <w:r w:rsidRPr="00AB7D00">
        <w:rPr>
          <w:rFonts w:ascii="Times New Roman" w:hAnsi="Times New Roman"/>
          <w:b/>
          <w:i/>
          <w:color w:val="0000FF"/>
          <w:sz w:val="24"/>
        </w:rPr>
        <w:t xml:space="preserve"> no later than</w:t>
      </w:r>
      <w:r w:rsidR="00CA35EA" w:rsidRPr="00AB7D00">
        <w:rPr>
          <w:rFonts w:ascii="Times New Roman" w:hAnsi="Times New Roman"/>
          <w:b/>
          <w:i/>
          <w:color w:val="0000FF"/>
          <w:sz w:val="24"/>
        </w:rPr>
        <w:t xml:space="preserve"> </w:t>
      </w:r>
      <w:r w:rsidR="001175A2" w:rsidRPr="00C73F8C">
        <w:rPr>
          <w:rFonts w:ascii="Times New Roman" w:hAnsi="Times New Roman"/>
          <w:b/>
          <w:i/>
          <w:color w:val="0000FF"/>
          <w:sz w:val="24"/>
          <w:szCs w:val="24"/>
        </w:rPr>
        <w:t>28 November 2024</w:t>
      </w:r>
      <w:r w:rsidRPr="00AB7D00">
        <w:rPr>
          <w:rFonts w:ascii="Times New Roman" w:hAnsi="Times New Roman"/>
          <w:b/>
          <w:i/>
          <w:color w:val="0000FF"/>
          <w:sz w:val="24"/>
        </w:rPr>
        <w:t>.</w:t>
      </w:r>
    </w:p>
    <w:p w14:paraId="21B192BF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</w:p>
    <w:p w14:paraId="73416DCD" w14:textId="09708E79" w:rsidR="001175A2" w:rsidRPr="00AB7D00" w:rsidRDefault="001175A2" w:rsidP="00AB7D00">
      <w:pPr>
        <w:jc w:val="both"/>
        <w:rPr>
          <w:rFonts w:ascii="Times New Roman" w:hAnsi="Times New Roman"/>
          <w:sz w:val="24"/>
        </w:rPr>
      </w:pPr>
      <w:r w:rsidRPr="00AB7D00">
        <w:rPr>
          <w:rFonts w:ascii="Times New Roman" w:hAnsi="Times New Roman"/>
          <w:sz w:val="24"/>
        </w:rPr>
        <w:t xml:space="preserve">Please note that </w:t>
      </w:r>
      <w:r w:rsidRPr="00AB7D00">
        <w:rPr>
          <w:rFonts w:ascii="Times New Roman" w:hAnsi="Times New Roman"/>
          <w:sz w:val="24"/>
          <w:u w:val="single"/>
        </w:rPr>
        <w:t>this is not a Call for Nomination request</w:t>
      </w:r>
      <w:r w:rsidRPr="00AB7D00">
        <w:rPr>
          <w:rFonts w:ascii="Times New Roman" w:hAnsi="Times New Roman"/>
          <w:sz w:val="24"/>
        </w:rPr>
        <w:t>. At this moment the ITER Organization (IO) is preparing a procurement strategy for this project.</w:t>
      </w:r>
    </w:p>
    <w:p w14:paraId="301E38CD" w14:textId="77777777" w:rsidR="001175A2" w:rsidRPr="00C73F8C" w:rsidRDefault="001175A2" w:rsidP="001175A2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 xml:space="preserve"> </w:t>
      </w:r>
    </w:p>
    <w:p w14:paraId="1275D689" w14:textId="1240436A" w:rsidR="001175A2" w:rsidRPr="00C73F8C" w:rsidRDefault="001175A2" w:rsidP="00AB7D00">
      <w:pPr>
        <w:jc w:val="both"/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 xml:space="preserve">For all questions in the document, please refer to the Annex I - Technical Summary </w:t>
      </w:r>
      <w:r w:rsidR="00C73F8C" w:rsidRPr="00C73F8C">
        <w:rPr>
          <w:rFonts w:ascii="Times New Roman" w:hAnsi="Times New Roman"/>
          <w:sz w:val="24"/>
          <w:szCs w:val="24"/>
        </w:rPr>
        <w:t>IDFI</w:t>
      </w:r>
      <w:r w:rsidRPr="00C73F8C">
        <w:rPr>
          <w:rFonts w:ascii="Times New Roman" w:hAnsi="Times New Roman"/>
          <w:sz w:val="24"/>
          <w:szCs w:val="24"/>
        </w:rPr>
        <w:t xml:space="preserve"> ref. ITER_D_</w:t>
      </w:r>
      <w:r w:rsidR="00C73F8C" w:rsidRPr="00C73F8C">
        <w:rPr>
          <w:rFonts w:ascii="Times New Roman" w:hAnsi="Times New Roman"/>
          <w:sz w:val="24"/>
          <w:szCs w:val="24"/>
        </w:rPr>
        <w:t>CBYMSS_V1.2.</w:t>
      </w:r>
    </w:p>
    <w:p w14:paraId="1B80432F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 xml:space="preserve"> </w:t>
      </w:r>
    </w:p>
    <w:p w14:paraId="21F55D1D" w14:textId="77777777" w:rsidR="00185380" w:rsidRPr="00C73F8C" w:rsidRDefault="00185380" w:rsidP="002732B5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0" w:name="_Toc289768965"/>
      <w:bookmarkStart w:id="1" w:name="_Toc311810383"/>
      <w:r w:rsidRPr="00C73F8C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about the </w:t>
      </w:r>
      <w:r w:rsidR="00F335AE" w:rsidRPr="00C73F8C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C73F8C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 the questionnaire</w:t>
      </w:r>
      <w:bookmarkEnd w:id="0"/>
      <w:bookmarkEnd w:id="1"/>
    </w:p>
    <w:p w14:paraId="5D01F587" w14:textId="77777777" w:rsidR="00185380" w:rsidRPr="00C73F8C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352DA3" w14:textId="14D2CC21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>Company Name</w:t>
      </w:r>
      <w:r w:rsidRPr="00C73F8C">
        <w:rPr>
          <w:rFonts w:ascii="Times New Roman" w:hAnsi="Times New Roman"/>
          <w:sz w:val="24"/>
          <w:szCs w:val="24"/>
        </w:rPr>
        <w:t>:  …………………….</w:t>
      </w:r>
    </w:p>
    <w:p w14:paraId="75EDD325" w14:textId="23C69FE3" w:rsidR="003735AA" w:rsidRPr="00C73F8C" w:rsidRDefault="003735AA" w:rsidP="00185380">
      <w:pPr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Adress: </w:t>
      </w:r>
      <w:r w:rsidR="005079E9" w:rsidRPr="00C73F8C">
        <w:rPr>
          <w:rFonts w:ascii="Times New Roman" w:hAnsi="Times New Roman"/>
          <w:sz w:val="24"/>
          <w:szCs w:val="24"/>
        </w:rPr>
        <w:t>…………………….</w:t>
      </w:r>
    </w:p>
    <w:p w14:paraId="262487C7" w14:textId="77777777" w:rsidR="00185380" w:rsidRPr="00C73F8C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</w:p>
    <w:p w14:paraId="6279B4A8" w14:textId="77777777" w:rsidR="00185380" w:rsidRPr="00C73F8C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C73F8C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Persons to be contacted: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984"/>
        <w:gridCol w:w="2268"/>
        <w:gridCol w:w="1984"/>
      </w:tblGrid>
      <w:tr w:rsidR="00185380" w:rsidRPr="00C73F8C" w14:paraId="3074D7B8" w14:textId="77777777" w:rsidTr="003735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14894A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8E3CA2E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5D00892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8E5BC47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C73F8C" w14:paraId="56C2BA64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8537" w14:textId="0AE5B412" w:rsidR="00185380" w:rsidRPr="00C73F8C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C73F8C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 w:rsidRPr="00C73F8C">
              <w:rPr>
                <w:rFonts w:eastAsia="Calibri"/>
                <w:b/>
                <w:szCs w:val="24"/>
                <w:u w:val="single"/>
                <w:lang w:val="en-US"/>
              </w:rPr>
              <w:t>Commercial</w:t>
            </w:r>
            <w:r w:rsidRPr="00C73F8C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A84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1E3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354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C73F8C" w14:paraId="67D4216F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61C" w14:textId="77777777" w:rsidR="00F335AE" w:rsidRPr="00C73F8C" w:rsidRDefault="00F335AE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33D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54D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227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C73F8C" w14:paraId="49B82178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957C" w14:textId="6D4896EC" w:rsidR="00185380" w:rsidRPr="00C73F8C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C73F8C">
              <w:rPr>
                <w:rFonts w:eastAsia="Calibri"/>
                <w:b/>
                <w:szCs w:val="24"/>
                <w:lang w:val="en-US"/>
              </w:rPr>
              <w:t xml:space="preserve"> </w:t>
            </w:r>
            <w:proofErr w:type="gramStart"/>
            <w:r w:rsidR="003735AA" w:rsidRPr="00C73F8C">
              <w:rPr>
                <w:rFonts w:eastAsia="Calibri"/>
                <w:b/>
                <w:szCs w:val="24"/>
                <w:u w:val="single"/>
                <w:lang w:val="en-US"/>
              </w:rPr>
              <w:t xml:space="preserve">Technical </w:t>
            </w:r>
            <w:r w:rsidRPr="00C73F8C">
              <w:rPr>
                <w:rFonts w:eastAsia="Calibri"/>
                <w:b/>
                <w:szCs w:val="24"/>
                <w:lang w:val="en-US"/>
              </w:rPr>
              <w:t>: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10C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B86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611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C73F8C" w14:paraId="387119A2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86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7BB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8CA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791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5F11B2A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</w:p>
    <w:p w14:paraId="6DAC06C0" w14:textId="77777777" w:rsidR="00185380" w:rsidRPr="00C73F8C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C73F8C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C73F8C" w14:paraId="63146A85" w14:textId="77777777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B8BF48C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31A85A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C73F8C" w14:paraId="160B3CB9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AC0" w14:textId="77777777" w:rsidR="00185380" w:rsidRPr="00C73F8C" w:rsidRDefault="00185380" w:rsidP="002732B5">
            <w:pPr>
              <w:pStyle w:val="BodyTextforTable"/>
              <w:numPr>
                <w:ilvl w:val="0"/>
                <w:numId w:val="2"/>
              </w:numPr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9F2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C73F8C" w14:paraId="1BC4AC57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696" w14:textId="77777777" w:rsidR="00185380" w:rsidRPr="00C73F8C" w:rsidRDefault="00816F95" w:rsidP="002732B5">
            <w:pPr>
              <w:pStyle w:val="BodyTextforTable"/>
              <w:numPr>
                <w:ilvl w:val="0"/>
                <w:numId w:val="2"/>
              </w:numPr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6DE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C73F8C" w14:paraId="0834A1A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957" w14:textId="77777777" w:rsidR="00185380" w:rsidRPr="00C73F8C" w:rsidRDefault="00816F95" w:rsidP="002732B5">
            <w:pPr>
              <w:pStyle w:val="BodyTextforTable"/>
              <w:numPr>
                <w:ilvl w:val="0"/>
                <w:numId w:val="2"/>
              </w:numPr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03D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C73F8C" w14:paraId="70F4F02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D02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AB7D00">
              <w:rPr>
                <w:szCs w:val="24"/>
                <w:lang w:val="en-US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AEA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7FAD8CCF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</w:p>
    <w:p w14:paraId="3FFFEB98" w14:textId="77777777" w:rsidR="00185380" w:rsidRPr="00C73F8C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C73F8C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C73F8C" w14:paraId="2CB3126D" w14:textId="77777777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7FDEC93" w14:textId="77777777" w:rsidR="00185380" w:rsidRPr="00C73F8C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69B2BF" w14:textId="77777777" w:rsidR="00185380" w:rsidRPr="00C73F8C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48FB2014" w14:textId="2104D52E" w:rsidR="00185380" w:rsidRPr="00C73F8C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E14016">
              <w:rPr>
                <w:rFonts w:eastAsia="Calibri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50A7F2C" w14:textId="77777777" w:rsidR="00185380" w:rsidRPr="00C73F8C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5EBDA801" w14:textId="51731210" w:rsidR="00185380" w:rsidRPr="00C73F8C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  <w:r w:rsidR="00E14016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CE31338" w14:textId="77777777" w:rsidR="00185380" w:rsidRPr="00C73F8C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1E65118E" w14:textId="4688CD2C" w:rsidR="00185380" w:rsidRPr="00C73F8C" w:rsidRDefault="00185380" w:rsidP="00846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846922" w:rsidRPr="00C73F8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E1401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5F2FA2" w14:textId="77777777" w:rsidR="00185380" w:rsidRPr="00C73F8C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C73F8C" w14:paraId="03DD5A0D" w14:textId="77777777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864" w14:textId="77777777" w:rsidR="00185380" w:rsidRPr="00C73F8C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C73F8C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863" w14:textId="77777777" w:rsidR="00185380" w:rsidRPr="00C73F8C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C1A" w14:textId="77777777" w:rsidR="00185380" w:rsidRPr="00C73F8C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151" w14:textId="77777777" w:rsidR="00185380" w:rsidRPr="00C73F8C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B2B" w14:textId="77777777" w:rsidR="00185380" w:rsidRPr="00C73F8C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  <w:tr w:rsidR="00E14016" w:rsidRPr="00185380" w14:paraId="48E166B5" w14:textId="77777777" w:rsidTr="00E14016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6D1" w14:textId="77777777" w:rsidR="00E14016" w:rsidRDefault="00E14016" w:rsidP="00E14016">
            <w:pPr>
              <w:pStyle w:val="BodyTextforTable"/>
              <w:tabs>
                <w:tab w:val="right" w:pos="2825"/>
              </w:tabs>
              <w:rPr>
                <w:rFonts w:eastAsia="Calibri"/>
                <w:bCs/>
                <w:szCs w:val="24"/>
                <w:lang w:val="en-US"/>
              </w:rPr>
            </w:pPr>
            <w:r w:rsidRPr="00AB7D00">
              <w:rPr>
                <w:rFonts w:eastAsia="Calibri"/>
                <w:b/>
                <w:i/>
                <w:iCs/>
                <w:szCs w:val="24"/>
                <w:u w:val="single"/>
                <w:lang w:val="en-US"/>
              </w:rPr>
              <w:t>In the field of</w:t>
            </w:r>
            <w:r w:rsidRPr="00AB7D00">
              <w:rPr>
                <w:rFonts w:eastAsia="Calibri"/>
                <w:bCs/>
                <w:szCs w:val="24"/>
                <w:lang w:val="en-US"/>
              </w:rPr>
              <w:t xml:space="preserve"> Assembly of Nuclear Plants or classified installations</w:t>
            </w:r>
          </w:p>
          <w:p w14:paraId="35F40D0C" w14:textId="66158356" w:rsidR="00E14016" w:rsidRPr="00AB7D00" w:rsidRDefault="00E14016" w:rsidP="00AB7D00">
            <w:pPr>
              <w:pStyle w:val="BodyTextforTable"/>
              <w:tabs>
                <w:tab w:val="right" w:pos="2825"/>
              </w:tabs>
              <w:rPr>
                <w:rFonts w:eastAsia="Calibri"/>
                <w:bCs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AF7" w14:textId="77777777" w:rsidR="00E14016" w:rsidRPr="00E14016" w:rsidRDefault="00E14016" w:rsidP="003F6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C1E" w14:textId="77777777" w:rsidR="00E14016" w:rsidRPr="00E14016" w:rsidRDefault="00E14016" w:rsidP="003F6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471" w14:textId="77777777" w:rsidR="00E14016" w:rsidRPr="00E14016" w:rsidRDefault="00E14016" w:rsidP="003F6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8DA" w14:textId="77777777" w:rsidR="00E14016" w:rsidRPr="00E14016" w:rsidRDefault="00E14016" w:rsidP="003F6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</w:tbl>
    <w:p w14:paraId="0B8ADE96" w14:textId="0933F744" w:rsidR="00DD28BF" w:rsidRPr="00C73F8C" w:rsidRDefault="00C73F8C" w:rsidP="002732B5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C73F8C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Technical Competence and Ex</w:t>
      </w:r>
      <w:r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perience</w:t>
      </w:r>
    </w:p>
    <w:p w14:paraId="6BDEA34A" w14:textId="77777777" w:rsidR="00133D72" w:rsidRPr="00C73F8C" w:rsidRDefault="00133D72" w:rsidP="00AB7D00"/>
    <w:p w14:paraId="0663B89C" w14:textId="5076E3C5" w:rsidR="00B4276A" w:rsidRPr="00AB7D00" w:rsidRDefault="0010264C" w:rsidP="00AB7D00">
      <w:pPr>
        <w:pStyle w:val="Heading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AB7D00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lastRenderedPageBreak/>
        <w:t xml:space="preserve">Do you have experience in manual or semi-automatic (machine-aided) bending of stiff cables </w:t>
      </w:r>
      <w:r w:rsidR="00392198" w:rsidRPr="00AB7D00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>and/</w:t>
      </w:r>
      <w:r w:rsidRPr="00AB7D00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 xml:space="preserve">or metallic piping (outer diameter of few mm </w:t>
      </w:r>
      <w:r w:rsidR="009C439E" w:rsidRPr="00AB7D00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>and/</w:t>
      </w:r>
      <w:r w:rsidRPr="00AB7D00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>or few tenths of cm)?</w:t>
      </w:r>
    </w:p>
    <w:p w14:paraId="581AD462" w14:textId="77777777" w:rsidR="00BB0577" w:rsidRPr="00C73F8C" w:rsidRDefault="00BB0577" w:rsidP="0012355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AADEC13" w14:textId="77777777" w:rsidR="00DD28BF" w:rsidRPr="00C73F8C" w:rsidRDefault="00DD28BF" w:rsidP="0012355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3D465F9B" w14:textId="77777777" w:rsidR="00DD28BF" w:rsidRPr="00C73F8C" w:rsidRDefault="00DD28BF" w:rsidP="0012355D">
      <w:pPr>
        <w:jc w:val="both"/>
        <w:rPr>
          <w:rFonts w:ascii="Times New Roman" w:hAnsi="Times New Roman"/>
          <w:b/>
          <w:sz w:val="24"/>
          <w:szCs w:val="24"/>
        </w:rPr>
      </w:pPr>
    </w:p>
    <w:p w14:paraId="4FCE9AD2" w14:textId="33C4007E" w:rsidR="00DD28BF" w:rsidRPr="00C73F8C" w:rsidRDefault="0010264C" w:rsidP="0012355D">
      <w:pPr>
        <w:jc w:val="both"/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</w:t>
      </w:r>
      <w:r w:rsidR="00BB0577" w:rsidRPr="00C73F8C">
        <w:rPr>
          <w:rFonts w:ascii="Times New Roman" w:hAnsi="Times New Roman"/>
          <w:sz w:val="24"/>
          <w:szCs w:val="24"/>
        </w:rPr>
        <w:t>lease</w:t>
      </w:r>
      <w:r w:rsidR="00DD28BF" w:rsidRPr="00C73F8C">
        <w:rPr>
          <w:rFonts w:ascii="Times New Roman" w:hAnsi="Times New Roman"/>
          <w:sz w:val="24"/>
          <w:szCs w:val="24"/>
        </w:rPr>
        <w:t xml:space="preserve"> provide overview</w:t>
      </w:r>
      <w:r w:rsidR="00BB0577" w:rsidRPr="00C73F8C">
        <w:rPr>
          <w:rFonts w:ascii="Times New Roman" w:hAnsi="Times New Roman"/>
          <w:sz w:val="24"/>
          <w:szCs w:val="24"/>
        </w:rPr>
        <w:t xml:space="preserve"> and</w:t>
      </w:r>
      <w:r w:rsidR="005F4CDC">
        <w:rPr>
          <w:rFonts w:ascii="Times New Roman" w:hAnsi="Times New Roman"/>
          <w:sz w:val="24"/>
          <w:szCs w:val="24"/>
        </w:rPr>
        <w:t xml:space="preserve"> </w:t>
      </w:r>
      <w:r w:rsidR="00BB0577" w:rsidRPr="00C73F8C">
        <w:rPr>
          <w:rFonts w:ascii="Times New Roman" w:hAnsi="Times New Roman"/>
          <w:sz w:val="24"/>
          <w:szCs w:val="24"/>
        </w:rPr>
        <w:t>any complementary information</w:t>
      </w:r>
      <w:r w:rsidR="00DD28BF" w:rsidRPr="00C73F8C">
        <w:rPr>
          <w:rFonts w:ascii="Times New Roman" w:hAnsi="Times New Roman"/>
          <w:sz w:val="24"/>
          <w:szCs w:val="24"/>
        </w:rPr>
        <w:t>:</w:t>
      </w:r>
    </w:p>
    <w:p w14:paraId="44163824" w14:textId="77777777" w:rsidR="00DD28BF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3748C5B" w14:textId="77777777" w:rsidR="00DD28BF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9393947" w14:textId="77777777" w:rsidR="00E91D83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335737CE" w14:textId="77777777" w:rsidR="008558B7" w:rsidRPr="00C73F8C" w:rsidRDefault="008558B7" w:rsidP="0012355D">
      <w:pPr>
        <w:pStyle w:val="BodyText0"/>
        <w:rPr>
          <w:rFonts w:eastAsia="Calibri"/>
          <w:szCs w:val="24"/>
          <w:lang w:val="en-US"/>
        </w:rPr>
      </w:pPr>
    </w:p>
    <w:p w14:paraId="27A6B3AE" w14:textId="1572BFDD" w:rsidR="00F87B95" w:rsidRPr="00AB7D00" w:rsidRDefault="00834544" w:rsidP="00AB7D00">
      <w:pPr>
        <w:pStyle w:val="Heading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 w:val="0"/>
          <w:bCs/>
          <w:i/>
          <w:sz w:val="24"/>
          <w:szCs w:val="24"/>
          <w:lang w:val="en-GB"/>
        </w:rPr>
      </w:pP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Do you have experience in high-precision installation of </w:t>
      </w:r>
      <w:r w:rsidR="009C439E"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instrumentation</w:t>
      </w: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 cables and/or fiber optics and/or </w:t>
      </w:r>
      <w:r w:rsidR="009C439E"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electrical</w:t>
      </w: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 wires? </w:t>
      </w:r>
    </w:p>
    <w:p w14:paraId="0A23DA69" w14:textId="77777777" w:rsidR="00BB0577" w:rsidRPr="00C73F8C" w:rsidRDefault="00BB0577" w:rsidP="0012355D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DB751FC" w14:textId="77777777" w:rsidR="00834544" w:rsidRPr="00C73F8C" w:rsidRDefault="00834544" w:rsidP="0012355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7DF0D586" w14:textId="77777777" w:rsidR="00DD28BF" w:rsidRPr="00C73F8C" w:rsidRDefault="00DD28BF" w:rsidP="0012355D">
      <w:pPr>
        <w:jc w:val="both"/>
        <w:rPr>
          <w:rFonts w:ascii="Times New Roman" w:hAnsi="Times New Roman"/>
          <w:b/>
          <w:sz w:val="24"/>
          <w:szCs w:val="24"/>
        </w:rPr>
      </w:pPr>
    </w:p>
    <w:p w14:paraId="1B3C64BA" w14:textId="0153AEF4" w:rsidR="00D50CC5" w:rsidRPr="00C73F8C" w:rsidRDefault="00834544" w:rsidP="0012355D">
      <w:pPr>
        <w:jc w:val="both"/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pl</w:t>
      </w:r>
      <w:r w:rsidR="003735AA" w:rsidRPr="00C73F8C">
        <w:rPr>
          <w:rFonts w:ascii="Times New Roman" w:hAnsi="Times New Roman"/>
          <w:sz w:val="24"/>
          <w:szCs w:val="24"/>
        </w:rPr>
        <w:t>ease provide overview and any complementary information</w:t>
      </w:r>
      <w:r w:rsidR="00D50CC5" w:rsidRPr="00C73F8C">
        <w:rPr>
          <w:rFonts w:ascii="Times New Roman" w:hAnsi="Times New Roman"/>
          <w:sz w:val="24"/>
          <w:szCs w:val="24"/>
        </w:rPr>
        <w:t>:</w:t>
      </w:r>
    </w:p>
    <w:p w14:paraId="76F0EE89" w14:textId="77777777" w:rsidR="00DD28BF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13FBFC1A" w14:textId="77777777" w:rsidR="00DD28BF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5032E83" w14:textId="77777777" w:rsidR="00DD28BF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0BB2790B" w14:textId="77777777" w:rsidR="00A03B9E" w:rsidRPr="00C73F8C" w:rsidRDefault="00A03B9E" w:rsidP="0012355D">
      <w:pPr>
        <w:pStyle w:val="BodyText0"/>
        <w:rPr>
          <w:rFonts w:eastAsia="Calibri"/>
          <w:szCs w:val="24"/>
          <w:lang w:val="en-US"/>
        </w:rPr>
      </w:pPr>
    </w:p>
    <w:p w14:paraId="1075C4A4" w14:textId="0EEC039A" w:rsidR="00A03B9E" w:rsidRPr="00AB7D00" w:rsidRDefault="00A03B9E" w:rsidP="00AB7D00">
      <w:pPr>
        <w:pStyle w:val="Heading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 w:val="0"/>
          <w:bCs/>
          <w:i/>
          <w:sz w:val="24"/>
          <w:szCs w:val="24"/>
          <w:lang w:val="en-GB"/>
        </w:rPr>
      </w:pP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Do you have experience in electrical testing of cables/wires in the frame of site acceptance tests for installations at external worksites? </w:t>
      </w:r>
    </w:p>
    <w:p w14:paraId="11057CA1" w14:textId="77777777" w:rsidR="00A03B9E" w:rsidRPr="00C73F8C" w:rsidRDefault="00A03B9E" w:rsidP="0012355D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8AF70B" w14:textId="77777777" w:rsidR="00A03B9E" w:rsidRPr="00C73F8C" w:rsidRDefault="00A03B9E" w:rsidP="0012355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60343091" w14:textId="77777777" w:rsidR="00A03B9E" w:rsidRPr="00C73F8C" w:rsidRDefault="00A03B9E" w:rsidP="0012355D">
      <w:pPr>
        <w:jc w:val="both"/>
        <w:rPr>
          <w:rFonts w:ascii="Times New Roman" w:hAnsi="Times New Roman"/>
          <w:b/>
          <w:sz w:val="24"/>
          <w:szCs w:val="24"/>
        </w:rPr>
      </w:pPr>
    </w:p>
    <w:p w14:paraId="4D382722" w14:textId="026B7D91" w:rsidR="00A03B9E" w:rsidRPr="00C73F8C" w:rsidRDefault="00A03B9E" w:rsidP="0012355D">
      <w:pPr>
        <w:jc w:val="both"/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please provide overview and any complementary information:</w:t>
      </w:r>
    </w:p>
    <w:p w14:paraId="7E4211DF" w14:textId="77777777" w:rsidR="00A03B9E" w:rsidRPr="00C73F8C" w:rsidRDefault="00A03B9E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7B4A600" w14:textId="77777777" w:rsidR="00A03B9E" w:rsidRPr="00C73F8C" w:rsidRDefault="00A03B9E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78512FEE" w14:textId="77777777" w:rsidR="00A03B9E" w:rsidRPr="00C73F8C" w:rsidRDefault="00A03B9E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CB32A97" w14:textId="77777777" w:rsidR="00A03B9E" w:rsidRPr="00C73F8C" w:rsidRDefault="00A03B9E" w:rsidP="0012355D">
      <w:pPr>
        <w:pStyle w:val="BodyText0"/>
        <w:rPr>
          <w:rFonts w:eastAsia="Calibri"/>
          <w:szCs w:val="24"/>
          <w:lang w:val="en-US"/>
        </w:rPr>
      </w:pPr>
    </w:p>
    <w:p w14:paraId="261C32DB" w14:textId="77777777" w:rsidR="008558B7" w:rsidRPr="00C73F8C" w:rsidRDefault="008558B7" w:rsidP="0012355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FAC169A" w14:textId="32016402" w:rsidR="00B4276A" w:rsidRPr="00AB7D00" w:rsidRDefault="00133D72" w:rsidP="00AB7D00">
      <w:pPr>
        <w:pStyle w:val="Heading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 w:val="0"/>
          <w:bCs/>
          <w:i/>
          <w:sz w:val="24"/>
          <w:szCs w:val="24"/>
          <w:lang w:val="en-GB"/>
        </w:rPr>
      </w:pP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Do you have experience in manufacturing and/or installation of electrica</w:t>
      </w:r>
      <w:r w:rsidR="009C439E"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l and/or </w:t>
      </w: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mechanical equipment for ultra-high vacuum applications?</w:t>
      </w:r>
    </w:p>
    <w:p w14:paraId="09DF579B" w14:textId="77777777" w:rsidR="00133D72" w:rsidRPr="00AB7D00" w:rsidRDefault="00133D72" w:rsidP="000B704C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47EBE783" w14:textId="77777777" w:rsidR="000B704C" w:rsidRPr="00C73F8C" w:rsidRDefault="000B704C" w:rsidP="000B704C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401D7710" w14:textId="77777777" w:rsidR="000B704C" w:rsidRPr="00C73F8C" w:rsidRDefault="000B704C" w:rsidP="000B704C">
      <w:pPr>
        <w:rPr>
          <w:rFonts w:ascii="Times New Roman" w:hAnsi="Times New Roman"/>
          <w:b/>
          <w:sz w:val="24"/>
          <w:szCs w:val="24"/>
        </w:rPr>
      </w:pPr>
    </w:p>
    <w:p w14:paraId="000076C8" w14:textId="70BCDC9F" w:rsidR="003735AA" w:rsidRPr="00C73F8C" w:rsidRDefault="00770C39" w:rsidP="003735AA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</w:t>
      </w:r>
      <w:r w:rsidR="003735AA" w:rsidRPr="00C73F8C">
        <w:rPr>
          <w:rFonts w:ascii="Times New Roman" w:hAnsi="Times New Roman"/>
          <w:sz w:val="24"/>
          <w:szCs w:val="24"/>
        </w:rPr>
        <w:t>lease provide overview and any complementary information:</w:t>
      </w:r>
    </w:p>
    <w:p w14:paraId="14AB02F9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7F9DB8C2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60C5F46B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6EF2EFB7" w14:textId="60FA10C3" w:rsidR="00CA7A86" w:rsidRPr="00C73F8C" w:rsidRDefault="00CA7A86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7C3B12B" w14:textId="616C9014" w:rsidR="00B4276A" w:rsidRPr="00AB7D00" w:rsidRDefault="00133D72" w:rsidP="00AB7D00">
      <w:pPr>
        <w:pStyle w:val="Heading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 w:val="0"/>
          <w:bCs/>
          <w:i/>
          <w:sz w:val="24"/>
          <w:szCs w:val="24"/>
          <w:lang w:val="en-GB"/>
        </w:rPr>
      </w:pP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Do you have experience in TIG welding and </w:t>
      </w:r>
      <w:r w:rsidR="009C439E"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RSW (</w:t>
      </w: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spot</w:t>
      </w:r>
      <w:r w:rsidR="009C439E"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)</w:t>
      </w: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 welding of stainless-steel components? Also, do you have experience in carrying out such activities </w:t>
      </w:r>
      <w:r w:rsidR="009C439E"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in</w:t>
      </w: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 nuclear power plants and/or </w:t>
      </w:r>
      <w:r w:rsidR="00BF2D6A"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similar</w:t>
      </w:r>
      <w:r w:rsidRPr="00AB7D00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 industrial environments?</w:t>
      </w:r>
    </w:p>
    <w:p w14:paraId="45538B1D" w14:textId="77777777" w:rsidR="00133D72" w:rsidRPr="00AB7D00" w:rsidRDefault="00133D72" w:rsidP="00DD28BF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3970941D" w14:textId="77777777" w:rsidR="00DD28BF" w:rsidRPr="00C73F8C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2EEF000B" w14:textId="77777777" w:rsidR="00DD28BF" w:rsidRPr="00C73F8C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7E709EA1" w14:textId="1868A6E7" w:rsidR="003735AA" w:rsidRPr="00C73F8C" w:rsidRDefault="00770C39" w:rsidP="003735AA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</w:t>
      </w:r>
      <w:r w:rsidR="003735AA" w:rsidRPr="00C73F8C">
        <w:rPr>
          <w:rFonts w:ascii="Times New Roman" w:hAnsi="Times New Roman"/>
          <w:sz w:val="24"/>
          <w:szCs w:val="24"/>
        </w:rPr>
        <w:t>lease provide overview and any complementary information:</w:t>
      </w:r>
    </w:p>
    <w:p w14:paraId="5E743A25" w14:textId="77777777" w:rsidR="00DD28BF" w:rsidRPr="00C73F8C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BE775A2" w14:textId="77777777" w:rsidR="00DD28BF" w:rsidRPr="00C73F8C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699899AC" w14:textId="77777777" w:rsidR="00DD28BF" w:rsidRPr="00C73F8C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0B176D63" w14:textId="77777777" w:rsidR="00A30E60" w:rsidRPr="00C73F8C" w:rsidRDefault="00A30E60" w:rsidP="00DD28BF">
      <w:pPr>
        <w:pStyle w:val="BodyText0"/>
        <w:rPr>
          <w:rFonts w:eastAsia="Calibri"/>
          <w:szCs w:val="24"/>
          <w:lang w:val="en-US"/>
        </w:rPr>
      </w:pPr>
    </w:p>
    <w:p w14:paraId="5D102935" w14:textId="7ACA6496" w:rsidR="00A30E60" w:rsidRPr="00AB7D00" w:rsidRDefault="00A30E60" w:rsidP="00AB7D00">
      <w:pPr>
        <w:pStyle w:val="Heading1"/>
        <w:numPr>
          <w:ilvl w:val="1"/>
          <w:numId w:val="1"/>
        </w:numPr>
        <w:spacing w:line="240" w:lineRule="auto"/>
        <w:jc w:val="both"/>
        <w:rPr>
          <w:rFonts w:eastAsia="Calibri"/>
          <w:b w:val="0"/>
          <w:i/>
          <w:iCs/>
          <w:szCs w:val="24"/>
          <w:lang w:val="en-US"/>
        </w:rPr>
      </w:pPr>
      <w:r w:rsidRPr="00AB7D0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Do you have experience </w:t>
      </w:r>
      <w:r w:rsidR="005F4CDC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in performing works on external worksites having </w:t>
      </w:r>
      <w:r w:rsidR="0089298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a </w:t>
      </w:r>
      <w:r w:rsidR="005F4CDC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restricted working space, restricted access and other contractors working at the same time in </w:t>
      </w:r>
      <w:proofErr w:type="gramStart"/>
      <w:r w:rsidR="005F4CDC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close </w:t>
      </w:r>
      <w:r w:rsidR="0089298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>proximity</w:t>
      </w:r>
      <w:proofErr w:type="gramEnd"/>
      <w:r w:rsidR="0089298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; and related experience in </w:t>
      </w:r>
      <w:r w:rsidRPr="00AB7D0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managing/coordinating </w:t>
      </w:r>
      <w:r w:rsidR="005F4CDC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worksite </w:t>
      </w:r>
      <w:r w:rsidRPr="00AB7D0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co-activities </w:t>
      </w:r>
      <w:r w:rsidR="0089298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>while</w:t>
      </w:r>
      <w:r w:rsidR="00892980" w:rsidRPr="00AB7D0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 xml:space="preserve"> </w:t>
      </w:r>
      <w:r w:rsidRPr="00AB7D00">
        <w:rPr>
          <w:rFonts w:ascii="Times New Roman" w:eastAsia="Calibri" w:hAnsi="Times New Roman"/>
          <w:b w:val="0"/>
          <w:i/>
          <w:iCs/>
          <w:color w:val="auto"/>
          <w:sz w:val="24"/>
          <w:szCs w:val="24"/>
          <w:lang w:val="en-US"/>
        </w:rPr>
        <w:t>ensuring schedule and delivery compliance?</w:t>
      </w:r>
    </w:p>
    <w:p w14:paraId="3403E143" w14:textId="77777777" w:rsidR="00A30E60" w:rsidRPr="00AB7D00" w:rsidRDefault="00A30E60" w:rsidP="00A30E60">
      <w:pPr>
        <w:rPr>
          <w:rFonts w:ascii="Times New Roman" w:hAnsi="Times New Roman"/>
          <w:b/>
          <w:sz w:val="24"/>
          <w:szCs w:val="24"/>
        </w:rPr>
      </w:pPr>
    </w:p>
    <w:p w14:paraId="13E5A4EE" w14:textId="77777777" w:rsidR="00A30E60" w:rsidRPr="00C73F8C" w:rsidRDefault="00A30E60" w:rsidP="00A30E60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6BF4ECEA" w14:textId="77777777" w:rsidR="00A30E60" w:rsidRPr="00C73F8C" w:rsidRDefault="00A30E60" w:rsidP="00A30E60">
      <w:pPr>
        <w:rPr>
          <w:rFonts w:ascii="Times New Roman" w:hAnsi="Times New Roman"/>
          <w:b/>
          <w:sz w:val="24"/>
          <w:szCs w:val="24"/>
        </w:rPr>
      </w:pPr>
    </w:p>
    <w:p w14:paraId="2E31BE87" w14:textId="5C42601D" w:rsidR="00A30E60" w:rsidRPr="00C73F8C" w:rsidRDefault="00A30E60" w:rsidP="00A30E60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please provide overview and</w:t>
      </w:r>
      <w:r w:rsidR="00892980">
        <w:rPr>
          <w:rFonts w:ascii="Times New Roman" w:hAnsi="Times New Roman"/>
          <w:sz w:val="24"/>
          <w:szCs w:val="24"/>
        </w:rPr>
        <w:t xml:space="preserve"> </w:t>
      </w:r>
      <w:r w:rsidRPr="00C73F8C">
        <w:rPr>
          <w:rFonts w:ascii="Times New Roman" w:hAnsi="Times New Roman"/>
          <w:sz w:val="24"/>
          <w:szCs w:val="24"/>
        </w:rPr>
        <w:t>any complementary information:</w:t>
      </w:r>
    </w:p>
    <w:p w14:paraId="4566FBB6" w14:textId="77777777" w:rsidR="00A30E60" w:rsidRPr="00C73F8C" w:rsidRDefault="00A30E60" w:rsidP="00A30E60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1AD35793" w14:textId="77777777" w:rsidR="00A30E60" w:rsidRPr="00C73F8C" w:rsidRDefault="00A30E60" w:rsidP="00A30E60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38D36FCE" w14:textId="77777777" w:rsidR="00A30E60" w:rsidRPr="00C73F8C" w:rsidRDefault="00A30E60" w:rsidP="00A30E60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3DA7F861" w14:textId="77777777" w:rsidR="00F0571B" w:rsidRDefault="00F0571B" w:rsidP="002A72B0">
      <w:pPr>
        <w:pStyle w:val="BodyText"/>
        <w:rPr>
          <w:rFonts w:eastAsia="Calibri"/>
          <w:szCs w:val="24"/>
          <w:lang w:val="en-US"/>
        </w:rPr>
      </w:pPr>
    </w:p>
    <w:p w14:paraId="7A81AD47" w14:textId="77777777" w:rsidR="00AB7D00" w:rsidRPr="00C73F8C" w:rsidRDefault="00AB7D00" w:rsidP="002A72B0">
      <w:pPr>
        <w:pStyle w:val="BodyText"/>
        <w:rPr>
          <w:rFonts w:eastAsia="Calibri"/>
          <w:szCs w:val="24"/>
          <w:lang w:val="en-US"/>
        </w:rPr>
      </w:pPr>
    </w:p>
    <w:p w14:paraId="0B20AE5D" w14:textId="552DFD11" w:rsidR="00F87B95" w:rsidRPr="00AB7D00" w:rsidRDefault="00770C39" w:rsidP="00AB7D00">
      <w:pPr>
        <w:pStyle w:val="Heading1"/>
        <w:numPr>
          <w:ilvl w:val="0"/>
          <w:numId w:val="1"/>
        </w:numPr>
        <w:spacing w:line="240" w:lineRule="auto"/>
        <w:rPr>
          <w:rFonts w:eastAsia="Calibri"/>
          <w:b w:val="0"/>
          <w:i/>
          <w:color w:val="0000FF"/>
          <w:szCs w:val="24"/>
          <w:u w:val="single"/>
          <w:lang w:val="en-US"/>
        </w:rPr>
      </w:pPr>
      <w:r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Company’s capacity</w:t>
      </w:r>
    </w:p>
    <w:p w14:paraId="79B31FF7" w14:textId="77777777" w:rsidR="00392198" w:rsidRPr="00C73F8C" w:rsidRDefault="00392198" w:rsidP="00392198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08A9BBE6" w14:textId="7C7B9189" w:rsidR="000B704C" w:rsidRPr="00AB7D00" w:rsidRDefault="00770C39" w:rsidP="00AB7D00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 w:rsidRPr="00AB7D00">
        <w:rPr>
          <w:rFonts w:ascii="Times New Roman" w:hAnsi="Times New Roman"/>
          <w:bCs/>
          <w:i/>
          <w:sz w:val="24"/>
          <w:szCs w:val="24"/>
        </w:rPr>
        <w:t>Will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C439E" w:rsidRPr="00AB7D00">
        <w:rPr>
          <w:rFonts w:ascii="Times New Roman" w:hAnsi="Times New Roman"/>
          <w:bCs/>
          <w:i/>
          <w:sz w:val="24"/>
          <w:szCs w:val="24"/>
        </w:rPr>
        <w:t>your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 company</w:t>
      </w:r>
      <w:r w:rsidRPr="00AB7D00">
        <w:rPr>
          <w:rFonts w:ascii="Times New Roman" w:hAnsi="Times New Roman"/>
          <w:bCs/>
          <w:i/>
          <w:sz w:val="24"/>
          <w:szCs w:val="24"/>
        </w:rPr>
        <w:t xml:space="preserve"> be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 capable of </w:t>
      </w:r>
      <w:r w:rsidR="009C439E" w:rsidRPr="00AB7D00">
        <w:rPr>
          <w:rFonts w:ascii="Times New Roman" w:hAnsi="Times New Roman"/>
          <w:bCs/>
          <w:i/>
          <w:sz w:val="24"/>
          <w:szCs w:val="24"/>
        </w:rPr>
        <w:t xml:space="preserve">progressively 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mobilizing </w:t>
      </w:r>
      <w:r w:rsidR="00CF5B38">
        <w:rPr>
          <w:rFonts w:ascii="Times New Roman" w:hAnsi="Times New Roman"/>
          <w:bCs/>
          <w:i/>
          <w:sz w:val="24"/>
          <w:szCs w:val="24"/>
        </w:rPr>
        <w:t>workers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="009C439E" w:rsidRPr="00AB7D00">
        <w:rPr>
          <w:rFonts w:ascii="Times New Roman" w:hAnsi="Times New Roman"/>
          <w:bCs/>
          <w:i/>
          <w:sz w:val="24"/>
          <w:szCs w:val="24"/>
        </w:rPr>
        <w:t xml:space="preserve">from </w:t>
      </w:r>
      <w:r w:rsidR="00CF5B38">
        <w:rPr>
          <w:rFonts w:ascii="Times New Roman" w:hAnsi="Times New Roman"/>
          <w:bCs/>
          <w:i/>
          <w:sz w:val="24"/>
          <w:szCs w:val="24"/>
        </w:rPr>
        <w:t>5</w:t>
      </w:r>
      <w:r w:rsidR="00A30E60" w:rsidRPr="00AB7D00">
        <w:rPr>
          <w:rFonts w:ascii="Times New Roman" w:hAnsi="Times New Roman"/>
          <w:bCs/>
          <w:i/>
          <w:sz w:val="24"/>
          <w:szCs w:val="24"/>
        </w:rPr>
        <w:t>-</w:t>
      </w:r>
      <w:r w:rsidR="00CF5B38">
        <w:rPr>
          <w:rFonts w:ascii="Times New Roman" w:hAnsi="Times New Roman"/>
          <w:bCs/>
          <w:i/>
          <w:sz w:val="24"/>
          <w:szCs w:val="24"/>
        </w:rPr>
        <w:t>10</w:t>
      </w:r>
      <w:r w:rsidR="009C439E" w:rsidRPr="00AB7D00">
        <w:rPr>
          <w:rFonts w:ascii="Times New Roman" w:hAnsi="Times New Roman"/>
          <w:bCs/>
          <w:i/>
          <w:sz w:val="24"/>
          <w:szCs w:val="24"/>
        </w:rPr>
        <w:t xml:space="preserve"> people </w:t>
      </w:r>
      <w:r w:rsidRPr="00AB7D00">
        <w:rPr>
          <w:rFonts w:ascii="Times New Roman" w:hAnsi="Times New Roman"/>
          <w:bCs/>
          <w:i/>
          <w:sz w:val="24"/>
          <w:szCs w:val="24"/>
        </w:rPr>
        <w:t xml:space="preserve">at </w:t>
      </w:r>
      <w:r w:rsidR="009C439E" w:rsidRPr="00AB7D00">
        <w:rPr>
          <w:rFonts w:ascii="Times New Roman" w:hAnsi="Times New Roman"/>
          <w:bCs/>
          <w:i/>
          <w:sz w:val="24"/>
          <w:szCs w:val="24"/>
        </w:rPr>
        <w:t xml:space="preserve">first, to </w:t>
      </w:r>
      <w:r w:rsidR="00A30E60" w:rsidRPr="00AB7D00">
        <w:rPr>
          <w:rFonts w:ascii="Times New Roman" w:hAnsi="Times New Roman"/>
          <w:bCs/>
          <w:i/>
          <w:sz w:val="24"/>
          <w:szCs w:val="24"/>
        </w:rPr>
        <w:t>30-40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 people</w:t>
      </w:r>
      <w:r w:rsidR="009C439E" w:rsidRPr="00AB7D00">
        <w:rPr>
          <w:rFonts w:ascii="Times New Roman" w:hAnsi="Times New Roman"/>
          <w:bCs/>
          <w:i/>
          <w:sz w:val="24"/>
          <w:szCs w:val="24"/>
        </w:rPr>
        <w:t xml:space="preserve"> at </w:t>
      </w:r>
      <w:r w:rsidR="00CF5B38">
        <w:rPr>
          <w:rFonts w:ascii="Times New Roman" w:hAnsi="Times New Roman"/>
          <w:bCs/>
          <w:i/>
          <w:sz w:val="24"/>
          <w:szCs w:val="24"/>
        </w:rPr>
        <w:t>peak</w:t>
      </w:r>
      <w:r w:rsidR="00A30E60" w:rsidRPr="00AB7D00">
        <w:rPr>
          <w:rFonts w:ascii="Times New Roman" w:hAnsi="Times New Roman"/>
          <w:bCs/>
          <w:i/>
          <w:sz w:val="24"/>
          <w:szCs w:val="24"/>
        </w:rPr>
        <w:t>, working in shifts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) </w:t>
      </w:r>
      <w:r w:rsidR="009C439E" w:rsidRPr="00AB7D00">
        <w:rPr>
          <w:rFonts w:ascii="Times New Roman" w:hAnsi="Times New Roman"/>
          <w:bCs/>
          <w:i/>
          <w:sz w:val="24"/>
          <w:szCs w:val="24"/>
        </w:rPr>
        <w:t>to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C439E" w:rsidRPr="00AB7D00">
        <w:rPr>
          <w:rFonts w:ascii="Times New Roman" w:hAnsi="Times New Roman"/>
          <w:bCs/>
          <w:i/>
          <w:sz w:val="24"/>
          <w:szCs w:val="24"/>
        </w:rPr>
        <w:t xml:space="preserve">the 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>ITER worksite</w:t>
      </w:r>
      <w:r w:rsidR="00A30E60" w:rsidRPr="00AB7D00">
        <w:rPr>
          <w:rFonts w:ascii="Times New Roman" w:hAnsi="Times New Roman"/>
          <w:bCs/>
          <w:i/>
          <w:sz w:val="24"/>
          <w:szCs w:val="24"/>
        </w:rPr>
        <w:t xml:space="preserve"> in France</w:t>
      </w:r>
      <w:r w:rsidR="00133D72" w:rsidRPr="00AB7D00">
        <w:rPr>
          <w:rFonts w:ascii="Times New Roman" w:hAnsi="Times New Roman"/>
          <w:bCs/>
          <w:i/>
          <w:sz w:val="24"/>
          <w:szCs w:val="24"/>
        </w:rPr>
        <w:t xml:space="preserve"> for a minimum of 24‐36 months consecutively?</w:t>
      </w:r>
    </w:p>
    <w:p w14:paraId="45AB3BC0" w14:textId="77777777" w:rsidR="00770C39" w:rsidRPr="00C73F8C" w:rsidRDefault="00770C39" w:rsidP="003735AA">
      <w:pPr>
        <w:rPr>
          <w:rFonts w:ascii="Times New Roman" w:hAnsi="Times New Roman"/>
          <w:sz w:val="24"/>
          <w:szCs w:val="24"/>
        </w:rPr>
      </w:pPr>
    </w:p>
    <w:p w14:paraId="34746109" w14:textId="77777777" w:rsidR="00770C39" w:rsidRPr="00C73F8C" w:rsidRDefault="00770C39" w:rsidP="00770C39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2CACB6A6" w14:textId="77777777" w:rsidR="00770C39" w:rsidRPr="00C73F8C" w:rsidRDefault="00770C39" w:rsidP="003735AA">
      <w:pPr>
        <w:rPr>
          <w:rFonts w:ascii="Times New Roman" w:hAnsi="Times New Roman"/>
          <w:sz w:val="24"/>
          <w:szCs w:val="24"/>
        </w:rPr>
      </w:pPr>
    </w:p>
    <w:p w14:paraId="1DDAC576" w14:textId="167086B9" w:rsidR="003735AA" w:rsidRPr="00C73F8C" w:rsidRDefault="00770C39" w:rsidP="003735AA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</w:t>
      </w:r>
      <w:r w:rsidR="003735AA" w:rsidRPr="00C73F8C">
        <w:rPr>
          <w:rFonts w:ascii="Times New Roman" w:hAnsi="Times New Roman"/>
          <w:sz w:val="24"/>
          <w:szCs w:val="24"/>
        </w:rPr>
        <w:t>lease provide overview and</w:t>
      </w:r>
      <w:r w:rsidR="00892980">
        <w:rPr>
          <w:rFonts w:ascii="Times New Roman" w:hAnsi="Times New Roman"/>
          <w:sz w:val="24"/>
          <w:szCs w:val="24"/>
        </w:rPr>
        <w:t xml:space="preserve"> </w:t>
      </w:r>
      <w:r w:rsidR="003735AA" w:rsidRPr="00C73F8C">
        <w:rPr>
          <w:rFonts w:ascii="Times New Roman" w:hAnsi="Times New Roman"/>
          <w:sz w:val="24"/>
          <w:szCs w:val="24"/>
        </w:rPr>
        <w:t>any complementary information:</w:t>
      </w:r>
    </w:p>
    <w:p w14:paraId="1CCB97BF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9892C37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E720BCE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683B9ECC" w14:textId="77777777" w:rsidR="000B704C" w:rsidRDefault="000B704C" w:rsidP="000B704C">
      <w:pPr>
        <w:pStyle w:val="BodyText0"/>
        <w:rPr>
          <w:rFonts w:eastAsia="Calibri"/>
          <w:szCs w:val="24"/>
          <w:lang w:val="en-US"/>
        </w:rPr>
      </w:pPr>
    </w:p>
    <w:p w14:paraId="7545ABCA" w14:textId="77777777" w:rsidR="00AB7D00" w:rsidRDefault="00AB7D00" w:rsidP="000B704C">
      <w:pPr>
        <w:pStyle w:val="BodyText0"/>
        <w:rPr>
          <w:rFonts w:eastAsia="Calibri"/>
          <w:szCs w:val="24"/>
          <w:lang w:val="en-US"/>
        </w:rPr>
      </w:pPr>
    </w:p>
    <w:p w14:paraId="51D95436" w14:textId="75ED31AF" w:rsidR="0035656C" w:rsidRPr="00AB7D00" w:rsidRDefault="003735AA" w:rsidP="00AB7D00">
      <w:pPr>
        <w:pStyle w:val="Heading1"/>
        <w:numPr>
          <w:ilvl w:val="0"/>
          <w:numId w:val="1"/>
        </w:numPr>
        <w:spacing w:line="240" w:lineRule="auto"/>
        <w:rPr>
          <w:rFonts w:eastAsia="Calibri"/>
          <w:b w:val="0"/>
          <w:i/>
          <w:color w:val="0000FF"/>
          <w:szCs w:val="24"/>
          <w:u w:val="single"/>
          <w:lang w:val="en-US"/>
        </w:rPr>
      </w:pPr>
      <w:r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Nuclear / first-of</w:t>
      </w:r>
      <w:r w:rsidR="00392198"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-</w:t>
      </w:r>
      <w:r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a</w:t>
      </w:r>
      <w:r w:rsidR="00392198"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-</w:t>
      </w:r>
      <w:r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kind experience</w:t>
      </w:r>
      <w:r w:rsidR="0035656C"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</w:t>
      </w:r>
    </w:p>
    <w:p w14:paraId="55BF42D1" w14:textId="77777777" w:rsidR="00392198" w:rsidRPr="00C73F8C" w:rsidRDefault="00392198" w:rsidP="00392198">
      <w:pPr>
        <w:pStyle w:val="BodyText"/>
        <w:ind w:left="360"/>
        <w:rPr>
          <w:rFonts w:eastAsia="Calibri"/>
          <w:b/>
          <w:i/>
          <w:szCs w:val="24"/>
          <w:u w:val="single"/>
          <w:lang w:val="en-US"/>
        </w:rPr>
      </w:pPr>
    </w:p>
    <w:p w14:paraId="6EB40BDB" w14:textId="2B6E3974" w:rsidR="00B4276A" w:rsidRPr="00AB7D00" w:rsidRDefault="003735AA" w:rsidP="0035656C">
      <w:pPr>
        <w:ind w:firstLine="720"/>
        <w:rPr>
          <w:rFonts w:ascii="Times New Roman" w:hAnsi="Times New Roman"/>
          <w:bCs/>
          <w:i/>
          <w:sz w:val="24"/>
          <w:szCs w:val="24"/>
        </w:rPr>
      </w:pPr>
      <w:r w:rsidRPr="00AB7D00">
        <w:rPr>
          <w:rFonts w:ascii="Times New Roman" w:hAnsi="Times New Roman"/>
          <w:bCs/>
          <w:i/>
          <w:sz w:val="24"/>
          <w:szCs w:val="24"/>
        </w:rPr>
        <w:t>Are you familiar with ITER alike projects</w:t>
      </w:r>
      <w:r w:rsidR="00392198" w:rsidRPr="00AB7D00">
        <w:rPr>
          <w:rFonts w:ascii="Times New Roman" w:hAnsi="Times New Roman"/>
          <w:bCs/>
          <w:i/>
          <w:sz w:val="24"/>
          <w:szCs w:val="24"/>
        </w:rPr>
        <w:t>?</w:t>
      </w:r>
    </w:p>
    <w:p w14:paraId="715EEC90" w14:textId="77777777" w:rsidR="00392198" w:rsidRPr="00C73F8C" w:rsidRDefault="00392198" w:rsidP="0035656C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0C37CAD8" w14:textId="77777777" w:rsidR="0035656C" w:rsidRPr="00C73F8C" w:rsidRDefault="0035656C" w:rsidP="0035656C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536D84BA" w14:textId="77777777" w:rsidR="00EC570A" w:rsidRPr="00C73F8C" w:rsidRDefault="00EC570A" w:rsidP="0035656C">
      <w:pPr>
        <w:rPr>
          <w:rFonts w:ascii="Times New Roman" w:hAnsi="Times New Roman"/>
          <w:sz w:val="24"/>
          <w:szCs w:val="24"/>
        </w:rPr>
      </w:pPr>
    </w:p>
    <w:p w14:paraId="24F618BD" w14:textId="2797F58B" w:rsidR="003735AA" w:rsidRPr="00C73F8C" w:rsidRDefault="003735AA" w:rsidP="003735AA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Please provide overview and</w:t>
      </w:r>
      <w:r w:rsidR="00892980">
        <w:rPr>
          <w:rFonts w:ascii="Times New Roman" w:hAnsi="Times New Roman"/>
          <w:sz w:val="24"/>
          <w:szCs w:val="24"/>
        </w:rPr>
        <w:t xml:space="preserve"> </w:t>
      </w:r>
      <w:r w:rsidRPr="00C73F8C">
        <w:rPr>
          <w:rFonts w:ascii="Times New Roman" w:hAnsi="Times New Roman"/>
          <w:sz w:val="24"/>
          <w:szCs w:val="24"/>
        </w:rPr>
        <w:t>any complementary information:</w:t>
      </w:r>
    </w:p>
    <w:p w14:paraId="5E88E763" w14:textId="77777777" w:rsidR="0035656C" w:rsidRPr="00C73F8C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521BCBF" w14:textId="77777777" w:rsidR="0035656C" w:rsidRPr="00C73F8C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3A52C7ED" w14:textId="77777777" w:rsidR="0035656C" w:rsidRPr="00C73F8C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14CC8F17" w14:textId="77777777" w:rsidR="00A95933" w:rsidRDefault="00A95933" w:rsidP="00DD28BF">
      <w:pPr>
        <w:rPr>
          <w:rFonts w:ascii="Times New Roman" w:hAnsi="Times New Roman"/>
          <w:sz w:val="24"/>
          <w:szCs w:val="24"/>
        </w:rPr>
      </w:pPr>
    </w:p>
    <w:p w14:paraId="69E02A9B" w14:textId="1F0FF78C" w:rsidR="0010264C" w:rsidRPr="00AB7D00" w:rsidRDefault="0010264C" w:rsidP="00AB7D00">
      <w:pPr>
        <w:pStyle w:val="Heading1"/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i/>
          <w:color w:val="0000FF"/>
          <w:sz w:val="24"/>
          <w:szCs w:val="24"/>
          <w:u w:val="single"/>
        </w:rPr>
      </w:pPr>
      <w:r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Quality Assurance</w:t>
      </w:r>
    </w:p>
    <w:p w14:paraId="57CF6907" w14:textId="77777777" w:rsidR="0010264C" w:rsidRPr="00C73F8C" w:rsidRDefault="0010264C" w:rsidP="0010264C">
      <w:pPr>
        <w:rPr>
          <w:rFonts w:ascii="Times New Roman" w:hAnsi="Times New Roman"/>
          <w:sz w:val="24"/>
          <w:szCs w:val="24"/>
        </w:rPr>
      </w:pPr>
    </w:p>
    <w:p w14:paraId="4AFD20E3" w14:textId="0BB3AFCA" w:rsidR="0010264C" w:rsidRPr="00AB7D00" w:rsidRDefault="0010264C" w:rsidP="00392198">
      <w:pPr>
        <w:ind w:firstLine="709"/>
        <w:rPr>
          <w:rFonts w:ascii="Times New Roman" w:hAnsi="Times New Roman"/>
          <w:bCs/>
          <w:i/>
          <w:sz w:val="24"/>
          <w:szCs w:val="24"/>
        </w:rPr>
      </w:pPr>
      <w:r w:rsidRPr="00AB7D00">
        <w:rPr>
          <w:rFonts w:ascii="Times New Roman" w:hAnsi="Times New Roman"/>
          <w:bCs/>
          <w:i/>
          <w:sz w:val="24"/>
          <w:szCs w:val="24"/>
        </w:rPr>
        <w:t>Are you certified ISO 9001:201</w:t>
      </w:r>
      <w:r w:rsidR="00A30E60" w:rsidRPr="00AB7D00">
        <w:rPr>
          <w:rFonts w:ascii="Times New Roman" w:hAnsi="Times New Roman"/>
          <w:bCs/>
          <w:i/>
          <w:sz w:val="24"/>
          <w:szCs w:val="24"/>
        </w:rPr>
        <w:t>5</w:t>
      </w:r>
      <w:r w:rsidRPr="00AB7D00">
        <w:rPr>
          <w:rFonts w:ascii="Times New Roman" w:hAnsi="Times New Roman"/>
          <w:bCs/>
          <w:i/>
          <w:sz w:val="24"/>
          <w:szCs w:val="24"/>
        </w:rPr>
        <w:t xml:space="preserve">, or </w:t>
      </w:r>
      <w:r w:rsidR="00F0571B">
        <w:rPr>
          <w:rFonts w:ascii="Times New Roman" w:hAnsi="Times New Roman"/>
          <w:bCs/>
          <w:i/>
          <w:sz w:val="24"/>
          <w:szCs w:val="24"/>
        </w:rPr>
        <w:t>equivalent</w:t>
      </w:r>
      <w:r w:rsidR="00F0571B" w:rsidRPr="00AB7D0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B7D00">
        <w:rPr>
          <w:rFonts w:ascii="Times New Roman" w:hAnsi="Times New Roman"/>
          <w:bCs/>
          <w:i/>
          <w:sz w:val="24"/>
          <w:szCs w:val="24"/>
        </w:rPr>
        <w:t>in the field of this project?</w:t>
      </w:r>
    </w:p>
    <w:p w14:paraId="6BE37B28" w14:textId="77777777" w:rsidR="0010264C" w:rsidRPr="00C73F8C" w:rsidRDefault="0010264C" w:rsidP="0010264C">
      <w:pPr>
        <w:rPr>
          <w:rFonts w:ascii="Times New Roman" w:hAnsi="Times New Roman"/>
          <w:sz w:val="24"/>
          <w:szCs w:val="24"/>
        </w:rPr>
      </w:pPr>
    </w:p>
    <w:p w14:paraId="10F88D71" w14:textId="77777777" w:rsidR="0010264C" w:rsidRPr="00C73F8C" w:rsidRDefault="0010264C" w:rsidP="00392198">
      <w:pPr>
        <w:ind w:left="709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  <w:sz w:val="24"/>
          <w:szCs w:val="24"/>
        </w:rPr>
        <w:instrText xml:space="preserve"> FORMCHECKBOX </w:instrText>
      </w:r>
      <w:r w:rsidR="00AB7D00">
        <w:rPr>
          <w:rFonts w:ascii="Times New Roman" w:hAnsi="Times New Roman"/>
          <w:sz w:val="24"/>
          <w:szCs w:val="24"/>
        </w:rPr>
      </w:r>
      <w:r w:rsidR="00AB7D00">
        <w:rPr>
          <w:rFonts w:ascii="Times New Roman" w:hAnsi="Times New Roman"/>
          <w:sz w:val="24"/>
          <w:szCs w:val="24"/>
        </w:rPr>
        <w:fldChar w:fldCharType="separate"/>
      </w:r>
      <w:r w:rsidRPr="00C73F8C">
        <w:rPr>
          <w:rFonts w:ascii="Times New Roman" w:hAnsi="Times New Roman"/>
          <w:sz w:val="24"/>
          <w:szCs w:val="24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  <w:sz w:val="24"/>
          <w:szCs w:val="24"/>
        </w:rPr>
        <w:instrText xml:space="preserve"> FORMCHECKBOX </w:instrText>
      </w:r>
      <w:r w:rsidR="00AB7D00">
        <w:rPr>
          <w:rFonts w:ascii="Times New Roman" w:hAnsi="Times New Roman"/>
          <w:sz w:val="24"/>
          <w:szCs w:val="24"/>
        </w:rPr>
      </w:r>
      <w:r w:rsidR="00AB7D00">
        <w:rPr>
          <w:rFonts w:ascii="Times New Roman" w:hAnsi="Times New Roman"/>
          <w:sz w:val="24"/>
          <w:szCs w:val="24"/>
        </w:rPr>
        <w:fldChar w:fldCharType="separate"/>
      </w:r>
      <w:r w:rsidRPr="00C73F8C">
        <w:rPr>
          <w:rFonts w:ascii="Times New Roman" w:hAnsi="Times New Roman"/>
          <w:sz w:val="24"/>
          <w:szCs w:val="24"/>
        </w:rPr>
        <w:fldChar w:fldCharType="end"/>
      </w:r>
    </w:p>
    <w:p w14:paraId="2A56EEB6" w14:textId="77777777" w:rsidR="0010264C" w:rsidRPr="00C73F8C" w:rsidRDefault="0010264C" w:rsidP="0010264C">
      <w:pPr>
        <w:rPr>
          <w:rFonts w:ascii="Times New Roman" w:hAnsi="Times New Roman"/>
          <w:sz w:val="24"/>
          <w:szCs w:val="24"/>
        </w:rPr>
      </w:pPr>
    </w:p>
    <w:p w14:paraId="64107A9B" w14:textId="77777777" w:rsidR="0010264C" w:rsidRPr="00C73F8C" w:rsidRDefault="0010264C" w:rsidP="0010264C">
      <w:pPr>
        <w:rPr>
          <w:rFonts w:ascii="Times New Roman" w:hAnsi="Times New Roman"/>
          <w:b/>
          <w:i/>
          <w:sz w:val="24"/>
          <w:szCs w:val="24"/>
        </w:rPr>
      </w:pPr>
      <w:r w:rsidRPr="00C73F8C">
        <w:rPr>
          <w:rFonts w:ascii="Times New Roman" w:hAnsi="Times New Roman"/>
          <w:b/>
          <w:i/>
          <w:sz w:val="24"/>
          <w:szCs w:val="24"/>
        </w:rPr>
        <w:t>Please specify your certifications.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268"/>
      </w:tblGrid>
      <w:tr w:rsidR="0010264C" w:rsidRPr="00C73F8C" w14:paraId="3C013D09" w14:textId="77777777" w:rsidTr="00DB218B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73C78E1" w14:textId="77777777" w:rsidR="0010264C" w:rsidRPr="00C73F8C" w:rsidRDefault="0010264C" w:rsidP="001026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F8C">
              <w:rPr>
                <w:rFonts w:ascii="Times New Roman" w:hAnsi="Times New Roman"/>
                <w:b/>
                <w:i/>
                <w:sz w:val="24"/>
                <w:szCs w:val="24"/>
              </w:rPr>
              <w:t>QA Certifications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5F63126" w14:textId="77777777" w:rsidR="0010264C" w:rsidRPr="00C73F8C" w:rsidRDefault="0010264C" w:rsidP="001026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F8C">
              <w:rPr>
                <w:rFonts w:ascii="Times New Roman" w:hAnsi="Times New Roman"/>
                <w:b/>
                <w:i/>
                <w:sz w:val="24"/>
                <w:szCs w:val="24"/>
              </w:rPr>
              <w:t>Comments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0C83761" w14:textId="77777777" w:rsidR="0010264C" w:rsidRPr="00C73F8C" w:rsidRDefault="0010264C" w:rsidP="001026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F8C">
              <w:rPr>
                <w:rFonts w:ascii="Times New Roman" w:hAnsi="Times New Roman"/>
                <w:b/>
                <w:i/>
                <w:sz w:val="24"/>
                <w:szCs w:val="24"/>
              </w:rPr>
              <w:t>Validity Period</w:t>
            </w:r>
          </w:p>
        </w:tc>
      </w:tr>
      <w:tr w:rsidR="0010264C" w:rsidRPr="00C73F8C" w14:paraId="6BB9274C" w14:textId="77777777" w:rsidTr="00DB218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FF9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4CC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892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264C" w:rsidRPr="00C73F8C" w14:paraId="697A5C0C" w14:textId="77777777" w:rsidTr="00DB218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BC8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428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DD5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7EF2E5" w14:textId="77777777" w:rsidR="0010264C" w:rsidRPr="00C73F8C" w:rsidRDefault="0010264C" w:rsidP="00DD28BF">
      <w:pPr>
        <w:rPr>
          <w:rFonts w:ascii="Times New Roman" w:hAnsi="Times New Roman"/>
          <w:sz w:val="24"/>
          <w:szCs w:val="24"/>
        </w:rPr>
      </w:pPr>
    </w:p>
    <w:p w14:paraId="3214462B" w14:textId="77777777" w:rsidR="0010264C" w:rsidRDefault="0010264C" w:rsidP="00DD28BF">
      <w:pPr>
        <w:rPr>
          <w:rFonts w:ascii="Times New Roman" w:hAnsi="Times New Roman"/>
          <w:sz w:val="24"/>
          <w:szCs w:val="24"/>
        </w:rPr>
      </w:pPr>
    </w:p>
    <w:p w14:paraId="6898CDDF" w14:textId="77777777" w:rsidR="00F0571B" w:rsidRDefault="00F0571B" w:rsidP="00F0571B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Scope of Works</w:t>
      </w:r>
    </w:p>
    <w:p w14:paraId="6020DF0E" w14:textId="77777777" w:rsidR="00F0571B" w:rsidRPr="00AB7D00" w:rsidRDefault="00F0571B" w:rsidP="00AB7D00"/>
    <w:p w14:paraId="491ED348" w14:textId="77777777" w:rsidR="00F0571B" w:rsidRPr="005F4CDC" w:rsidRDefault="00F0571B" w:rsidP="00AB7D00">
      <w:pPr>
        <w:pStyle w:val="Heading1"/>
        <w:numPr>
          <w:ilvl w:val="1"/>
          <w:numId w:val="1"/>
        </w:numPr>
        <w:spacing w:line="240" w:lineRule="auto"/>
        <w:jc w:val="both"/>
        <w:rPr>
          <w:rFonts w:eastAsia="Calibri"/>
          <w:bCs/>
          <w:i/>
          <w:szCs w:val="24"/>
          <w:lang w:val="en-US"/>
        </w:rPr>
      </w:pPr>
      <w:r w:rsidRPr="00AB7D00">
        <w:rPr>
          <w:rFonts w:ascii="Times New Roman" w:eastAsia="Calibri" w:hAnsi="Times New Roman"/>
          <w:b w:val="0"/>
          <w:bCs/>
          <w:i/>
          <w:color w:val="auto"/>
          <w:sz w:val="24"/>
          <w:szCs w:val="24"/>
          <w:lang w:val="en-US"/>
        </w:rPr>
        <w:t>Would your Company / Institute be interested in and capable to execute the entire scope of works as described in the Technical Summary at ITER site (France)?</w:t>
      </w:r>
    </w:p>
    <w:p w14:paraId="3E9C40E1" w14:textId="77777777" w:rsidR="00F0571B" w:rsidRDefault="00F0571B" w:rsidP="00F0571B">
      <w:pPr>
        <w:rPr>
          <w:rFonts w:ascii="Times New Roman" w:hAnsi="Times New Roman"/>
          <w:sz w:val="24"/>
          <w:szCs w:val="24"/>
        </w:rPr>
      </w:pPr>
    </w:p>
    <w:p w14:paraId="0B71DBC5" w14:textId="77777777" w:rsidR="00F0571B" w:rsidRPr="006F10FE" w:rsidRDefault="00F0571B" w:rsidP="00F0571B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14:paraId="2A08DADA" w14:textId="77777777" w:rsidR="00F0571B" w:rsidRPr="006F10FE" w:rsidRDefault="00F0571B" w:rsidP="00F0571B">
      <w:pPr>
        <w:rPr>
          <w:rFonts w:ascii="Times New Roman" w:hAnsi="Times New Roman"/>
          <w:b/>
          <w:sz w:val="24"/>
          <w:szCs w:val="24"/>
        </w:rPr>
      </w:pPr>
    </w:p>
    <w:p w14:paraId="30C09F35" w14:textId="77777777" w:rsidR="00F0571B" w:rsidRDefault="00F0571B" w:rsidP="00F057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 or NO, p</w:t>
      </w:r>
      <w:r w:rsidRPr="003D59A3">
        <w:rPr>
          <w:rFonts w:ascii="Times New Roman" w:hAnsi="Times New Roman"/>
          <w:sz w:val="24"/>
          <w:szCs w:val="24"/>
        </w:rPr>
        <w:t>lease explain</w:t>
      </w:r>
      <w:r>
        <w:rPr>
          <w:rFonts w:ascii="Times New Roman" w:hAnsi="Times New Roman"/>
          <w:sz w:val="24"/>
          <w:szCs w:val="24"/>
        </w:rPr>
        <w:t xml:space="preserve"> and justify</w:t>
      </w:r>
      <w:r w:rsidRPr="003D59A3">
        <w:rPr>
          <w:rFonts w:ascii="Times New Roman" w:hAnsi="Times New Roman"/>
          <w:sz w:val="24"/>
          <w:szCs w:val="24"/>
        </w:rPr>
        <w:t>:</w:t>
      </w:r>
    </w:p>
    <w:p w14:paraId="68A88F11" w14:textId="77777777" w:rsidR="00F0571B" w:rsidRPr="00185380" w:rsidRDefault="00F0571B" w:rsidP="00F0571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5855EB6" w14:textId="77777777" w:rsidR="00F0571B" w:rsidRPr="00185380" w:rsidRDefault="00F0571B" w:rsidP="00F0571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088F364D" w14:textId="77777777" w:rsidR="00F0571B" w:rsidRDefault="00F0571B" w:rsidP="00F0571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922D4B4" w14:textId="77777777" w:rsidR="00F0571B" w:rsidRDefault="00F0571B" w:rsidP="00F0571B">
      <w:pPr>
        <w:rPr>
          <w:rFonts w:ascii="Times New Roman" w:hAnsi="Times New Roman"/>
          <w:sz w:val="24"/>
          <w:szCs w:val="24"/>
        </w:rPr>
      </w:pPr>
    </w:p>
    <w:p w14:paraId="63428701" w14:textId="076B8724" w:rsidR="00F0571B" w:rsidRPr="005F4CDC" w:rsidRDefault="00F0571B" w:rsidP="00AB7D00">
      <w:pPr>
        <w:pStyle w:val="Heading1"/>
        <w:numPr>
          <w:ilvl w:val="1"/>
          <w:numId w:val="1"/>
        </w:numPr>
        <w:spacing w:line="240" w:lineRule="auto"/>
        <w:jc w:val="both"/>
        <w:rPr>
          <w:rFonts w:eastAsia="Calibri"/>
          <w:bCs/>
          <w:i/>
          <w:szCs w:val="24"/>
          <w:lang w:val="en-US"/>
        </w:rPr>
      </w:pPr>
      <w:r w:rsidRPr="00AB7D00">
        <w:rPr>
          <w:rFonts w:ascii="Times New Roman" w:eastAsia="Calibri" w:hAnsi="Times New Roman"/>
          <w:b w:val="0"/>
          <w:bCs/>
          <w:i/>
          <w:color w:val="auto"/>
          <w:sz w:val="24"/>
          <w:szCs w:val="24"/>
          <w:lang w:val="en-US"/>
        </w:rPr>
        <w:t xml:space="preserve">Would your Company / Institute cover the full scope of </w:t>
      </w:r>
      <w:r w:rsidR="001D26CC">
        <w:rPr>
          <w:rFonts w:ascii="Times New Roman" w:eastAsia="Calibri" w:hAnsi="Times New Roman"/>
          <w:b w:val="0"/>
          <w:bCs/>
          <w:i/>
          <w:color w:val="auto"/>
          <w:sz w:val="24"/>
          <w:szCs w:val="24"/>
          <w:lang w:val="en-US"/>
        </w:rPr>
        <w:t>works</w:t>
      </w:r>
      <w:r w:rsidRPr="00AB7D00">
        <w:rPr>
          <w:rFonts w:ascii="Times New Roman" w:eastAsia="Calibri" w:hAnsi="Times New Roman"/>
          <w:b w:val="0"/>
          <w:bCs/>
          <w:i/>
          <w:color w:val="auto"/>
          <w:sz w:val="24"/>
          <w:szCs w:val="24"/>
          <w:lang w:val="en-US"/>
        </w:rPr>
        <w:t xml:space="preserve"> as a single contractor?</w:t>
      </w:r>
    </w:p>
    <w:p w14:paraId="0A422A9A" w14:textId="77777777" w:rsidR="00F0571B" w:rsidRDefault="00F0571B" w:rsidP="00F0571B">
      <w:pPr>
        <w:rPr>
          <w:rFonts w:ascii="Times New Roman" w:hAnsi="Times New Roman"/>
          <w:sz w:val="24"/>
          <w:szCs w:val="24"/>
        </w:rPr>
      </w:pPr>
    </w:p>
    <w:p w14:paraId="27690560" w14:textId="77777777" w:rsidR="00F0571B" w:rsidRPr="006F10FE" w:rsidRDefault="00F0571B" w:rsidP="00F0571B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AB7D00">
        <w:rPr>
          <w:rFonts w:ascii="Times New Roman" w:hAnsi="Times New Roman"/>
        </w:rPr>
      </w:r>
      <w:r w:rsidR="00AB7D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14:paraId="03000CE5" w14:textId="77777777" w:rsidR="00F0571B" w:rsidRPr="00185380" w:rsidRDefault="00F0571B" w:rsidP="00F0571B">
      <w:pPr>
        <w:rPr>
          <w:rFonts w:ascii="Times New Roman" w:hAnsi="Times New Roman"/>
          <w:sz w:val="24"/>
          <w:szCs w:val="24"/>
        </w:rPr>
      </w:pPr>
    </w:p>
    <w:p w14:paraId="33FB5893" w14:textId="77777777" w:rsidR="00F0571B" w:rsidRPr="00185380" w:rsidRDefault="00F0571B" w:rsidP="00AB7D00">
      <w:pPr>
        <w:jc w:val="both"/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NO</w:t>
      </w:r>
      <w:r w:rsidRPr="00185380">
        <w:rPr>
          <w:rFonts w:ascii="Times New Roman" w:hAnsi="Times New Roman"/>
          <w:sz w:val="24"/>
          <w:szCs w:val="24"/>
        </w:rPr>
        <w:t xml:space="preserve">, please specify </w:t>
      </w:r>
      <w:r>
        <w:rPr>
          <w:rFonts w:ascii="Times New Roman" w:hAnsi="Times New Roman"/>
          <w:sz w:val="24"/>
          <w:szCs w:val="24"/>
        </w:rPr>
        <w:t xml:space="preserve">and justify </w:t>
      </w:r>
      <w:r w:rsidRPr="00185380">
        <w:rPr>
          <w:rFonts w:ascii="Times New Roman" w:hAnsi="Times New Roman"/>
          <w:sz w:val="24"/>
          <w:szCs w:val="24"/>
        </w:rPr>
        <w:t xml:space="preserve">which part of the contract would be taken over by another company, and </w:t>
      </w:r>
      <w:r>
        <w:rPr>
          <w:rFonts w:ascii="Times New Roman" w:hAnsi="Times New Roman"/>
          <w:sz w:val="24"/>
          <w:szCs w:val="24"/>
        </w:rPr>
        <w:t xml:space="preserve">in which role: as a partner in a consortium or as a subcontractor? Please </w:t>
      </w:r>
      <w:r w:rsidRPr="00185380">
        <w:rPr>
          <w:rFonts w:ascii="Times New Roman" w:hAnsi="Times New Roman"/>
          <w:sz w:val="24"/>
          <w:szCs w:val="24"/>
        </w:rPr>
        <w:t>indicate the name and address of the potential company</w:t>
      </w:r>
      <w:r>
        <w:rPr>
          <w:rFonts w:ascii="Times New Roman" w:hAnsi="Times New Roman"/>
          <w:sz w:val="24"/>
          <w:szCs w:val="24"/>
        </w:rPr>
        <w:t>/companies</w:t>
      </w:r>
      <w:r w:rsidRPr="00185380">
        <w:rPr>
          <w:rFonts w:ascii="Times New Roman" w:hAnsi="Times New Roman"/>
          <w:sz w:val="24"/>
          <w:szCs w:val="24"/>
        </w:rPr>
        <w:t xml:space="preserve"> if known at this time.</w:t>
      </w:r>
    </w:p>
    <w:p w14:paraId="4C81DFC3" w14:textId="77777777" w:rsidR="00F0571B" w:rsidRDefault="00F0571B" w:rsidP="00F0571B">
      <w:pPr>
        <w:rPr>
          <w:rFonts w:ascii="Times New Roman" w:hAnsi="Times New Roman"/>
          <w:sz w:val="24"/>
          <w:szCs w:val="24"/>
        </w:rPr>
      </w:pPr>
    </w:p>
    <w:p w14:paraId="0DCD5957" w14:textId="77777777" w:rsidR="00F0571B" w:rsidRDefault="00F0571B" w:rsidP="00F057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the information requested in the below table:</w:t>
      </w:r>
    </w:p>
    <w:p w14:paraId="19E927E3" w14:textId="77777777" w:rsidR="00F0571B" w:rsidRPr="00185380" w:rsidRDefault="00F0571B" w:rsidP="00F0571B">
      <w:pPr>
        <w:rPr>
          <w:rFonts w:ascii="Times New Roman" w:hAnsi="Times New Roman"/>
          <w:sz w:val="24"/>
          <w:szCs w:val="2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3118"/>
      </w:tblGrid>
      <w:tr w:rsidR="00F0571B" w:rsidRPr="00185380" w14:paraId="1D7F856F" w14:textId="77777777" w:rsidTr="003F6241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0ABFBAB" w14:textId="20FE49D3" w:rsidR="00F0571B" w:rsidRDefault="00F0571B" w:rsidP="00AB7D0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ervices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to be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performed by another company</w:t>
            </w:r>
          </w:p>
          <w:p w14:paraId="00E29E8D" w14:textId="77777777" w:rsidR="00F0571B" w:rsidRPr="00185380" w:rsidRDefault="00F0571B" w:rsidP="00AB7D0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(and % of the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w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ork)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0E92905" w14:textId="5662D5C7" w:rsidR="00F0571B" w:rsidRDefault="00F0571B" w:rsidP="00AB7D0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Partner in a consortium </w:t>
            </w:r>
            <w:r w:rsidRPr="000F20B0">
              <w:rPr>
                <w:rFonts w:eastAsia="Calibri"/>
                <w:b/>
                <w:i/>
                <w:sz w:val="24"/>
                <w:szCs w:val="24"/>
                <w:u w:val="single"/>
                <w:lang w:val="en-US"/>
              </w:rPr>
              <w:t>or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Subcontractor</w:t>
            </w:r>
          </w:p>
          <w:p w14:paraId="5BD75538" w14:textId="77777777" w:rsidR="00F0571B" w:rsidRPr="00185380" w:rsidRDefault="00F0571B" w:rsidP="00AB7D0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+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Name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and Address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(optional)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EED37B8" w14:textId="77777777" w:rsidR="00F0571B" w:rsidRPr="00185380" w:rsidRDefault="00F0571B" w:rsidP="00AB7D0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</w:tr>
      <w:tr w:rsidR="00F0571B" w:rsidRPr="00185380" w14:paraId="74DD5B0F" w14:textId="77777777" w:rsidTr="003F624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2E7" w14:textId="77777777" w:rsidR="00F0571B" w:rsidRPr="00185380" w:rsidRDefault="00F0571B" w:rsidP="003F6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5EDE" w14:textId="77777777" w:rsidR="00F0571B" w:rsidRPr="00185380" w:rsidRDefault="00F0571B" w:rsidP="003F6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A84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F0571B" w:rsidRPr="00185380" w14:paraId="6DD748FB" w14:textId="77777777" w:rsidTr="003F62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7DF" w14:textId="77777777" w:rsidR="00F0571B" w:rsidRPr="00185380" w:rsidRDefault="00F0571B" w:rsidP="003F6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5BB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A2D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F0571B" w:rsidRPr="00185380" w14:paraId="4F7A1E4E" w14:textId="77777777" w:rsidTr="003F62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FF4" w14:textId="77777777" w:rsidR="00F0571B" w:rsidRPr="00A967EF" w:rsidRDefault="00F0571B" w:rsidP="003F6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DB2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1D1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14:paraId="3BFEB2B5" w14:textId="432C30BE" w:rsidR="003735AA" w:rsidRDefault="003735AA" w:rsidP="003735AA">
      <w:pPr>
        <w:pStyle w:val="BodyText"/>
        <w:rPr>
          <w:rFonts w:eastAsia="Calibri"/>
          <w:b/>
          <w:i/>
          <w:szCs w:val="24"/>
          <w:lang w:val="en-US"/>
        </w:rPr>
      </w:pPr>
    </w:p>
    <w:p w14:paraId="025E691B" w14:textId="77777777" w:rsidR="00AB7D00" w:rsidRDefault="00AB7D00" w:rsidP="003735AA">
      <w:pPr>
        <w:pStyle w:val="BodyText"/>
        <w:rPr>
          <w:rFonts w:eastAsia="Calibri"/>
          <w:b/>
          <w:i/>
          <w:szCs w:val="24"/>
          <w:lang w:val="en-US"/>
        </w:rPr>
      </w:pPr>
    </w:p>
    <w:p w14:paraId="54D4931E" w14:textId="77777777" w:rsidR="00AB7D00" w:rsidRDefault="00AB7D00" w:rsidP="003735AA">
      <w:pPr>
        <w:pStyle w:val="BodyText"/>
        <w:rPr>
          <w:rFonts w:eastAsia="Calibri"/>
          <w:b/>
          <w:i/>
          <w:szCs w:val="24"/>
          <w:lang w:val="en-US"/>
        </w:rPr>
      </w:pPr>
    </w:p>
    <w:p w14:paraId="454B2432" w14:textId="145E5FE2" w:rsidR="00F0571B" w:rsidRDefault="00F0571B" w:rsidP="00AB7D00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General comments</w:t>
      </w:r>
    </w:p>
    <w:p w14:paraId="208A2FD7" w14:textId="77777777" w:rsidR="00F0571B" w:rsidRPr="00C73F8C" w:rsidRDefault="00F0571B" w:rsidP="003735AA">
      <w:pPr>
        <w:pStyle w:val="BodyText"/>
        <w:rPr>
          <w:rFonts w:eastAsia="Calibri"/>
          <w:b/>
          <w:i/>
          <w:szCs w:val="24"/>
          <w:lang w:val="en-US"/>
        </w:rPr>
      </w:pPr>
    </w:p>
    <w:p w14:paraId="074B5169" w14:textId="7F46036F" w:rsidR="003735AA" w:rsidRPr="00AB7D00" w:rsidRDefault="003735AA" w:rsidP="003735AA">
      <w:pPr>
        <w:pStyle w:val="BodyText"/>
        <w:rPr>
          <w:rFonts w:eastAsia="Calibri"/>
          <w:bCs/>
          <w:i/>
          <w:szCs w:val="24"/>
          <w:lang w:val="en-US"/>
        </w:rPr>
      </w:pPr>
      <w:r w:rsidRPr="00AB7D00">
        <w:rPr>
          <w:rFonts w:eastAsia="Calibri"/>
          <w:bCs/>
          <w:i/>
          <w:szCs w:val="24"/>
          <w:lang w:val="en-US"/>
        </w:rPr>
        <w:t>Please indicate any other information that may be relevant for this Market Survey.</w:t>
      </w:r>
    </w:p>
    <w:p w14:paraId="6F7EEDB4" w14:textId="77777777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7371F3F2" w14:textId="77777777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592F6A3" w14:textId="34F45C90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  <w:r w:rsidRPr="00C73F8C">
        <w:rPr>
          <w:rFonts w:eastAsia="Calibri"/>
          <w:szCs w:val="24"/>
          <w:lang w:val="en-US"/>
        </w:rPr>
        <w:tab/>
      </w:r>
    </w:p>
    <w:p w14:paraId="120C9DDD" w14:textId="77777777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0910E82D" w14:textId="77777777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DE60AEF" w14:textId="77777777" w:rsidR="003735AA" w:rsidRPr="00C73F8C" w:rsidRDefault="003735AA" w:rsidP="000904CC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6DC60420" w14:textId="17A2BC4E" w:rsidR="00BE595D" w:rsidRDefault="00BE595D" w:rsidP="00185380">
      <w:pPr>
        <w:rPr>
          <w:rFonts w:ascii="Times New Roman" w:hAnsi="Times New Roman"/>
          <w:sz w:val="24"/>
          <w:szCs w:val="24"/>
        </w:rPr>
      </w:pPr>
    </w:p>
    <w:p w14:paraId="3D5EB70A" w14:textId="77777777" w:rsidR="00AB7D00" w:rsidRDefault="00AB7D00" w:rsidP="00185380">
      <w:pPr>
        <w:rPr>
          <w:rFonts w:ascii="Times New Roman" w:hAnsi="Times New Roman"/>
          <w:sz w:val="24"/>
          <w:szCs w:val="24"/>
        </w:rPr>
      </w:pPr>
    </w:p>
    <w:p w14:paraId="32DF1BD7" w14:textId="77777777" w:rsidR="00AB7D00" w:rsidRDefault="00AB7D00" w:rsidP="00185380">
      <w:pPr>
        <w:rPr>
          <w:rFonts w:ascii="Times New Roman" w:hAnsi="Times New Roman"/>
          <w:sz w:val="24"/>
          <w:szCs w:val="24"/>
        </w:rPr>
      </w:pPr>
    </w:p>
    <w:p w14:paraId="7898F0ED" w14:textId="77777777" w:rsidR="00AB7D00" w:rsidRPr="00AB7D00" w:rsidRDefault="00AB7D00" w:rsidP="00185380">
      <w:pPr>
        <w:rPr>
          <w:rFonts w:ascii="Times New Roman" w:hAnsi="Times New Roman"/>
          <w:sz w:val="24"/>
          <w:szCs w:val="24"/>
        </w:rPr>
      </w:pPr>
    </w:p>
    <w:p w14:paraId="60993436" w14:textId="77777777" w:rsidR="00BE595D" w:rsidRPr="00AB7D00" w:rsidRDefault="00BE595D" w:rsidP="0018538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886076" w:rsidRPr="00C73F8C" w14:paraId="12D60DB5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EDBB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D11146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08B75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31052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886076" w:rsidRPr="00C73F8C" w14:paraId="754AC08C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8C28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85A53C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C73F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0CC4F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C73F8C" w14:paraId="78F70A1A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B07F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84D8DF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C73F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0A999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C73F8C" w14:paraId="5CBDB7DE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7823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4CB7BF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C73F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1FCD8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C73F8C" w14:paraId="7E5494CF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B1D6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0A580D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C73F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C78F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DBD91" w14:textId="77777777" w:rsidR="00886076" w:rsidRPr="00AB7D00" w:rsidRDefault="00886076" w:rsidP="00185380">
      <w:pPr>
        <w:rPr>
          <w:rFonts w:ascii="Times New Roman" w:hAnsi="Times New Roman"/>
          <w:sz w:val="24"/>
          <w:szCs w:val="24"/>
        </w:rPr>
      </w:pPr>
    </w:p>
    <w:p w14:paraId="0EBE1A9A" w14:textId="77777777" w:rsidR="00185380" w:rsidRPr="00C73F8C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14:paraId="2E0F3EE4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</w:p>
    <w:p w14:paraId="19EC8C78" w14:textId="77777777" w:rsidR="00550C60" w:rsidRPr="00C73F8C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C73F8C" w:rsidSect="00AB7D00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A9769" w14:textId="77777777" w:rsidR="002732B5" w:rsidRDefault="002732B5" w:rsidP="00F60270">
      <w:pPr>
        <w:spacing w:line="240" w:lineRule="auto"/>
      </w:pPr>
      <w:r>
        <w:separator/>
      </w:r>
    </w:p>
  </w:endnote>
  <w:endnote w:type="continuationSeparator" w:id="0">
    <w:p w14:paraId="3801EE16" w14:textId="77777777" w:rsidR="002732B5" w:rsidRDefault="002732B5" w:rsidP="00F60270">
      <w:pPr>
        <w:spacing w:line="240" w:lineRule="auto"/>
      </w:pPr>
      <w:r>
        <w:continuationSeparator/>
      </w:r>
    </w:p>
  </w:endnote>
  <w:endnote w:type="continuationNotice" w:id="1">
    <w:p w14:paraId="552A9296" w14:textId="77777777" w:rsidR="002732B5" w:rsidRDefault="002732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5759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419F25" w14:textId="1289FE7C" w:rsidR="00185380" w:rsidRPr="00AB7D00" w:rsidRDefault="006700C1" w:rsidP="00AB7D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EC5E" w14:textId="390BCD05" w:rsidR="00C73F8C" w:rsidRDefault="00C73F8C" w:rsidP="00C73F8C">
    <w:pPr>
      <w:pBdr>
        <w:top w:val="single" w:sz="4" w:space="1" w:color="auto"/>
      </w:pBdr>
      <w:tabs>
        <w:tab w:val="left" w:pos="851"/>
      </w:tabs>
      <w:spacing w:line="240" w:lineRule="auto"/>
      <w:rPr>
        <w:rFonts w:ascii="Times New Roman" w:hAnsi="Times New Roman"/>
        <w:bCs/>
        <w:color w:val="000000"/>
        <w:sz w:val="18"/>
        <w:szCs w:val="18"/>
        <w:lang w:val="fr-FR" w:eastAsia="ja-JP"/>
      </w:rPr>
    </w:pPr>
    <w:proofErr w:type="gram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Contact:</w:t>
    </w:r>
    <w:proofErr w:type="gram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 </w:t>
    </w:r>
    <w:r>
      <w:rPr>
        <w:rFonts w:ascii="Times New Roman" w:hAnsi="Times New Roman"/>
        <w:bCs/>
        <w:color w:val="000000"/>
        <w:sz w:val="18"/>
        <w:szCs w:val="18"/>
        <w:lang w:val="fr-FR" w:eastAsia="ja-JP"/>
      </w:rPr>
      <w:t>Guillaume Retaillaud</w:t>
    </w:r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-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Procurement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Responsible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Officer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PRD/</w:t>
    </w:r>
    <w:r>
      <w:rPr>
        <w:rFonts w:ascii="Times New Roman" w:hAnsi="Times New Roman"/>
        <w:bCs/>
        <w:color w:val="000000"/>
        <w:sz w:val="18"/>
        <w:szCs w:val="18"/>
        <w:lang w:val="fr-FR" w:eastAsia="ja-JP"/>
      </w:rPr>
      <w:t>PPMA</w:t>
    </w:r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- Phone: +33 4 42 17 </w:t>
    </w:r>
    <w:r>
      <w:rPr>
        <w:rFonts w:ascii="Times New Roman" w:hAnsi="Times New Roman"/>
        <w:bCs/>
        <w:color w:val="000000"/>
        <w:sz w:val="18"/>
        <w:szCs w:val="18"/>
        <w:lang w:val="fr-FR" w:eastAsia="ja-JP"/>
      </w:rPr>
      <w:t>75 37</w:t>
    </w:r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16</w:t>
    </w:r>
  </w:p>
  <w:p w14:paraId="1CA89664" w14:textId="64672B5C" w:rsidR="00550C60" w:rsidRPr="00AB7D00" w:rsidRDefault="00C73F8C" w:rsidP="00AB7D00">
    <w:pPr>
      <w:pStyle w:val="Footer"/>
      <w:pBdr>
        <w:top w:val="single" w:sz="4" w:space="1" w:color="auto"/>
      </w:pBdr>
      <w:tabs>
        <w:tab w:val="left" w:pos="851"/>
      </w:tabs>
      <w:rPr>
        <w:lang w:val="en-GB"/>
      </w:rPr>
    </w:pPr>
    <w:r w:rsidRPr="00AB7D00">
      <w:rPr>
        <w:rFonts w:ascii="Times New Roman" w:hAnsi="Times New Roman"/>
        <w:bCs/>
        <w:color w:val="000000"/>
        <w:sz w:val="18"/>
        <w:szCs w:val="18"/>
        <w:lang w:val="en-GB" w:eastAsia="ja-JP"/>
      </w:rPr>
      <w:t xml:space="preserve">Email: </w:t>
    </w:r>
    <w:hyperlink r:id="rId1" w:history="1">
      <w:r>
        <w:rPr>
          <w:rStyle w:val="Hyperlink"/>
          <w:rFonts w:ascii="Times New Roman" w:hAnsi="Times New Roman"/>
          <w:bCs/>
          <w:sz w:val="18"/>
          <w:szCs w:val="18"/>
          <w:lang w:eastAsia="ja-JP"/>
        </w:rPr>
        <w:t>Guillaume.Retaillaud@iter.org</w:t>
      </w:r>
    </w:hyperlink>
    <w:r w:rsidRPr="004C4FE5">
      <w:rPr>
        <w:rFonts w:ascii="Times New Roman" w:hAnsi="Times New Roman"/>
        <w:bCs/>
        <w:color w:val="000000"/>
        <w:sz w:val="18"/>
        <w:szCs w:val="18"/>
        <w:lang w:eastAsia="ja-JP"/>
      </w:rPr>
      <w:t xml:space="preserve">  copy to </w:t>
    </w:r>
    <w:hyperlink r:id="rId2" w:history="1">
      <w:r w:rsidRPr="004C4FE5">
        <w:rPr>
          <w:rStyle w:val="Hyperlink"/>
          <w:rFonts w:ascii="Times New Roman" w:hAnsi="Times New Roman"/>
          <w:bCs/>
          <w:sz w:val="18"/>
          <w:szCs w:val="18"/>
          <w:lang w:eastAsia="ja-JP"/>
        </w:rPr>
        <w:t>Antoine.Calmes@iter.org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82C6" w14:textId="77777777" w:rsidR="002732B5" w:rsidRDefault="002732B5" w:rsidP="00F60270">
      <w:pPr>
        <w:spacing w:line="240" w:lineRule="auto"/>
      </w:pPr>
      <w:r>
        <w:separator/>
      </w:r>
    </w:p>
  </w:footnote>
  <w:footnote w:type="continuationSeparator" w:id="0">
    <w:p w14:paraId="389F4F65" w14:textId="77777777" w:rsidR="002732B5" w:rsidRDefault="002732B5" w:rsidP="00F60270">
      <w:pPr>
        <w:spacing w:line="240" w:lineRule="auto"/>
      </w:pPr>
      <w:r>
        <w:continuationSeparator/>
      </w:r>
    </w:p>
  </w:footnote>
  <w:footnote w:type="continuationNotice" w:id="1">
    <w:p w14:paraId="60581765" w14:textId="77777777" w:rsidR="002732B5" w:rsidRDefault="002732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FE5B" w14:textId="773C4232" w:rsidR="0099218C" w:rsidRDefault="0099218C" w:rsidP="00AB7D00">
    <w:pPr>
      <w:pStyle w:val="Header"/>
      <w:tabs>
        <w:tab w:val="clear" w:pos="9360"/>
        <w:tab w:val="right" w:pos="9498"/>
      </w:tabs>
      <w:jc w:val="right"/>
      <w:rPr>
        <w:rFonts w:ascii="Times New Roman" w:hAnsi="Times New Roman"/>
        <w:b/>
        <w:sz w:val="24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6E2EDCA7" wp14:editId="455264EF">
          <wp:simplePos x="0" y="0"/>
          <wp:positionH relativeFrom="column">
            <wp:posOffset>4562475</wp:posOffset>
          </wp:positionH>
          <wp:positionV relativeFrom="paragraph">
            <wp:posOffset>57354</wp:posOffset>
          </wp:positionV>
          <wp:extent cx="1508125" cy="724535"/>
          <wp:effectExtent l="0" t="0" r="0" b="0"/>
          <wp:wrapNone/>
          <wp:docPr id="922669892" name="Picture 922669892" descr="A yellow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05372" name="Picture 843805372" descr="A yellow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3DBE" w14:textId="2DB79783" w:rsidR="00C73F8C" w:rsidRDefault="00C73F8C" w:rsidP="00C73F8C">
    <w:pPr>
      <w:pStyle w:val="Header"/>
      <w:tabs>
        <w:tab w:val="clear" w:pos="9360"/>
        <w:tab w:val="right" w:pos="9498"/>
      </w:tabs>
      <w:rPr>
        <w:rFonts w:ascii="Times New Roman" w:hAnsi="Times New Roman"/>
        <w:b/>
        <w:sz w:val="24"/>
        <w:szCs w:val="20"/>
      </w:rPr>
    </w:pPr>
    <w:r w:rsidRPr="00F64674">
      <w:rPr>
        <w:rFonts w:ascii="Times New Roman" w:hAnsi="Times New Roman"/>
        <w:b/>
        <w:sz w:val="24"/>
        <w:szCs w:val="20"/>
      </w:rPr>
      <w:t>Market Survey</w:t>
    </w:r>
  </w:p>
  <w:p w14:paraId="25CEE547" w14:textId="200246AB" w:rsidR="0099218C" w:rsidRPr="00F64674" w:rsidRDefault="0099218C" w:rsidP="00C73F8C">
    <w:pPr>
      <w:pStyle w:val="Header"/>
      <w:tabs>
        <w:tab w:val="clear" w:pos="9360"/>
        <w:tab w:val="right" w:pos="9498"/>
      </w:tabs>
      <w:rPr>
        <w:rFonts w:ascii="Times New Roman" w:hAnsi="Times New Roman"/>
        <w:b/>
        <w:sz w:val="24"/>
        <w:szCs w:val="20"/>
      </w:rPr>
    </w:pPr>
    <w:r>
      <w:rPr>
        <w:rFonts w:ascii="Times New Roman" w:hAnsi="Times New Roman"/>
        <w:b/>
        <w:sz w:val="24"/>
        <w:szCs w:val="20"/>
      </w:rPr>
      <w:t xml:space="preserve">In-Vessel, Diagnostic, Instrumentation &amp; </w:t>
    </w:r>
    <w:proofErr w:type="spellStart"/>
    <w:r>
      <w:rPr>
        <w:rFonts w:ascii="Times New Roman" w:hAnsi="Times New Roman"/>
        <w:b/>
        <w:sz w:val="24"/>
        <w:szCs w:val="20"/>
      </w:rPr>
      <w:t>Fuelling</w:t>
    </w:r>
    <w:proofErr w:type="spellEnd"/>
    <w:r>
      <w:rPr>
        <w:rFonts w:ascii="Times New Roman" w:hAnsi="Times New Roman"/>
        <w:b/>
        <w:sz w:val="24"/>
        <w:szCs w:val="20"/>
      </w:rPr>
      <w:t xml:space="preserve"> (IDFI)</w:t>
    </w:r>
  </w:p>
  <w:p w14:paraId="1C66B5C0" w14:textId="50FF8892"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1A14" w14:textId="77777777"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 wp14:anchorId="5F2D3241" wp14:editId="63EDD05D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1735867816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355F628B" wp14:editId="27543169">
          <wp:extent cx="1508125" cy="724535"/>
          <wp:effectExtent l="0" t="0" r="0" b="0"/>
          <wp:docPr id="2725734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14:paraId="095231B5" w14:textId="77777777"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Vinon-sur-Verdon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5A"/>
    <w:multiLevelType w:val="multilevel"/>
    <w:tmpl w:val="5E3EF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82586B"/>
    <w:multiLevelType w:val="multilevel"/>
    <w:tmpl w:val="895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8C2671"/>
    <w:multiLevelType w:val="hybridMultilevel"/>
    <w:tmpl w:val="3196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4797"/>
    <w:multiLevelType w:val="multilevel"/>
    <w:tmpl w:val="895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5" w15:restartNumberingAfterBreak="0">
    <w:nsid w:val="333701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BE0CF4"/>
    <w:multiLevelType w:val="hybridMultilevel"/>
    <w:tmpl w:val="7FD8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CFD"/>
    <w:multiLevelType w:val="hybridMultilevel"/>
    <w:tmpl w:val="82768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15022">
    <w:abstractNumId w:val="0"/>
  </w:num>
  <w:num w:numId="2" w16cid:durableId="1080758971">
    <w:abstractNumId w:val="4"/>
  </w:num>
  <w:num w:numId="3" w16cid:durableId="1924148100">
    <w:abstractNumId w:val="2"/>
  </w:num>
  <w:num w:numId="4" w16cid:durableId="828986788">
    <w:abstractNumId w:val="6"/>
  </w:num>
  <w:num w:numId="5" w16cid:durableId="809782281">
    <w:abstractNumId w:val="7"/>
  </w:num>
  <w:num w:numId="6" w16cid:durableId="1800150479">
    <w:abstractNumId w:val="5"/>
  </w:num>
  <w:num w:numId="7" w16cid:durableId="1371880487">
    <w:abstractNumId w:val="1"/>
  </w:num>
  <w:num w:numId="8" w16cid:durableId="78022829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A9"/>
    <w:rsid w:val="00004D9C"/>
    <w:rsid w:val="00016405"/>
    <w:rsid w:val="00017B25"/>
    <w:rsid w:val="00040BE1"/>
    <w:rsid w:val="000433BC"/>
    <w:rsid w:val="00046048"/>
    <w:rsid w:val="00056FC7"/>
    <w:rsid w:val="00080B91"/>
    <w:rsid w:val="000849D2"/>
    <w:rsid w:val="000904CC"/>
    <w:rsid w:val="000905E9"/>
    <w:rsid w:val="00095A98"/>
    <w:rsid w:val="000A1D89"/>
    <w:rsid w:val="000A7CCC"/>
    <w:rsid w:val="000B704C"/>
    <w:rsid w:val="000C239C"/>
    <w:rsid w:val="000D256C"/>
    <w:rsid w:val="000D2D6D"/>
    <w:rsid w:val="000E2EA5"/>
    <w:rsid w:val="000F0366"/>
    <w:rsid w:val="000F20B0"/>
    <w:rsid w:val="000F240B"/>
    <w:rsid w:val="0010264C"/>
    <w:rsid w:val="001034E3"/>
    <w:rsid w:val="0011728C"/>
    <w:rsid w:val="001175A2"/>
    <w:rsid w:val="0012355D"/>
    <w:rsid w:val="0012486E"/>
    <w:rsid w:val="001264F2"/>
    <w:rsid w:val="001319F5"/>
    <w:rsid w:val="00132489"/>
    <w:rsid w:val="00133D72"/>
    <w:rsid w:val="00134F41"/>
    <w:rsid w:val="0015497A"/>
    <w:rsid w:val="00185380"/>
    <w:rsid w:val="0019075D"/>
    <w:rsid w:val="00192BFA"/>
    <w:rsid w:val="001A6A41"/>
    <w:rsid w:val="001B2CB6"/>
    <w:rsid w:val="001B7091"/>
    <w:rsid w:val="001C1A39"/>
    <w:rsid w:val="001D26CC"/>
    <w:rsid w:val="001F0F01"/>
    <w:rsid w:val="001F3FB6"/>
    <w:rsid w:val="001F60F7"/>
    <w:rsid w:val="00200700"/>
    <w:rsid w:val="00205D78"/>
    <w:rsid w:val="002119CC"/>
    <w:rsid w:val="002247F5"/>
    <w:rsid w:val="00230D9B"/>
    <w:rsid w:val="00251D3B"/>
    <w:rsid w:val="00251D69"/>
    <w:rsid w:val="00264E4E"/>
    <w:rsid w:val="00264FE8"/>
    <w:rsid w:val="002732B5"/>
    <w:rsid w:val="00285B8C"/>
    <w:rsid w:val="00291365"/>
    <w:rsid w:val="00294A6E"/>
    <w:rsid w:val="002A72B0"/>
    <w:rsid w:val="002C3F35"/>
    <w:rsid w:val="002D1588"/>
    <w:rsid w:val="002D36DD"/>
    <w:rsid w:val="002E6247"/>
    <w:rsid w:val="002F057B"/>
    <w:rsid w:val="002F1CC4"/>
    <w:rsid w:val="002F78D3"/>
    <w:rsid w:val="003303E6"/>
    <w:rsid w:val="003342AC"/>
    <w:rsid w:val="003403A6"/>
    <w:rsid w:val="003414E2"/>
    <w:rsid w:val="00343A71"/>
    <w:rsid w:val="00346B0D"/>
    <w:rsid w:val="0035656C"/>
    <w:rsid w:val="003640FA"/>
    <w:rsid w:val="003735AA"/>
    <w:rsid w:val="00380F46"/>
    <w:rsid w:val="00392198"/>
    <w:rsid w:val="003921C2"/>
    <w:rsid w:val="003C5257"/>
    <w:rsid w:val="003D289D"/>
    <w:rsid w:val="003D59A3"/>
    <w:rsid w:val="003E75E9"/>
    <w:rsid w:val="003F1FF9"/>
    <w:rsid w:val="003F586A"/>
    <w:rsid w:val="003F6C74"/>
    <w:rsid w:val="00402895"/>
    <w:rsid w:val="00405C8F"/>
    <w:rsid w:val="004103E3"/>
    <w:rsid w:val="004339BE"/>
    <w:rsid w:val="00433E2F"/>
    <w:rsid w:val="00435C90"/>
    <w:rsid w:val="0044253A"/>
    <w:rsid w:val="00443511"/>
    <w:rsid w:val="00443DB0"/>
    <w:rsid w:val="00453FC4"/>
    <w:rsid w:val="00454336"/>
    <w:rsid w:val="00456079"/>
    <w:rsid w:val="00474C83"/>
    <w:rsid w:val="00475319"/>
    <w:rsid w:val="0047793F"/>
    <w:rsid w:val="0048055C"/>
    <w:rsid w:val="00481015"/>
    <w:rsid w:val="004C71E1"/>
    <w:rsid w:val="004D5587"/>
    <w:rsid w:val="004D7050"/>
    <w:rsid w:val="004E0823"/>
    <w:rsid w:val="004E3657"/>
    <w:rsid w:val="00503EFA"/>
    <w:rsid w:val="005079E9"/>
    <w:rsid w:val="00510583"/>
    <w:rsid w:val="00511261"/>
    <w:rsid w:val="00522DB8"/>
    <w:rsid w:val="00523906"/>
    <w:rsid w:val="005344FE"/>
    <w:rsid w:val="00537204"/>
    <w:rsid w:val="00543F71"/>
    <w:rsid w:val="00546FD1"/>
    <w:rsid w:val="00550C60"/>
    <w:rsid w:val="00564A87"/>
    <w:rsid w:val="00572056"/>
    <w:rsid w:val="0057769F"/>
    <w:rsid w:val="0058223C"/>
    <w:rsid w:val="005944EA"/>
    <w:rsid w:val="0059490D"/>
    <w:rsid w:val="005A4779"/>
    <w:rsid w:val="005A4B46"/>
    <w:rsid w:val="005A6B9D"/>
    <w:rsid w:val="005B31FE"/>
    <w:rsid w:val="005C21AD"/>
    <w:rsid w:val="005D6FAE"/>
    <w:rsid w:val="005E075E"/>
    <w:rsid w:val="005E7E76"/>
    <w:rsid w:val="005F4CDC"/>
    <w:rsid w:val="006018D4"/>
    <w:rsid w:val="00603DD9"/>
    <w:rsid w:val="0061582D"/>
    <w:rsid w:val="006241C1"/>
    <w:rsid w:val="00627E9F"/>
    <w:rsid w:val="00630FE9"/>
    <w:rsid w:val="00655E05"/>
    <w:rsid w:val="006649A9"/>
    <w:rsid w:val="006700C1"/>
    <w:rsid w:val="00674CC6"/>
    <w:rsid w:val="006758C9"/>
    <w:rsid w:val="00676638"/>
    <w:rsid w:val="00677778"/>
    <w:rsid w:val="0068743F"/>
    <w:rsid w:val="00695F36"/>
    <w:rsid w:val="006A02F9"/>
    <w:rsid w:val="006A1242"/>
    <w:rsid w:val="006A73AC"/>
    <w:rsid w:val="006C379C"/>
    <w:rsid w:val="006E324D"/>
    <w:rsid w:val="006E476B"/>
    <w:rsid w:val="006E5265"/>
    <w:rsid w:val="006E6AB9"/>
    <w:rsid w:val="006E7844"/>
    <w:rsid w:val="006F10FE"/>
    <w:rsid w:val="006F6222"/>
    <w:rsid w:val="00700640"/>
    <w:rsid w:val="007109F1"/>
    <w:rsid w:val="00711D5C"/>
    <w:rsid w:val="00721BC1"/>
    <w:rsid w:val="007325A7"/>
    <w:rsid w:val="00736D27"/>
    <w:rsid w:val="00750CEE"/>
    <w:rsid w:val="007512FF"/>
    <w:rsid w:val="007572DC"/>
    <w:rsid w:val="00770C39"/>
    <w:rsid w:val="00775520"/>
    <w:rsid w:val="00780BD5"/>
    <w:rsid w:val="0078320A"/>
    <w:rsid w:val="007834F7"/>
    <w:rsid w:val="007932FA"/>
    <w:rsid w:val="00795C68"/>
    <w:rsid w:val="0079650F"/>
    <w:rsid w:val="007B3DA8"/>
    <w:rsid w:val="007C52DF"/>
    <w:rsid w:val="00801EAE"/>
    <w:rsid w:val="008031CA"/>
    <w:rsid w:val="00804885"/>
    <w:rsid w:val="00816F95"/>
    <w:rsid w:val="00822A84"/>
    <w:rsid w:val="00823026"/>
    <w:rsid w:val="00826DBE"/>
    <w:rsid w:val="00830FAB"/>
    <w:rsid w:val="008323DE"/>
    <w:rsid w:val="00834544"/>
    <w:rsid w:val="00841F20"/>
    <w:rsid w:val="00846277"/>
    <w:rsid w:val="00846922"/>
    <w:rsid w:val="00846A44"/>
    <w:rsid w:val="008474A6"/>
    <w:rsid w:val="00853649"/>
    <w:rsid w:val="008558B7"/>
    <w:rsid w:val="00857CF6"/>
    <w:rsid w:val="0086346F"/>
    <w:rsid w:val="0087727F"/>
    <w:rsid w:val="00886076"/>
    <w:rsid w:val="0088747E"/>
    <w:rsid w:val="00892980"/>
    <w:rsid w:val="008977A8"/>
    <w:rsid w:val="008B105B"/>
    <w:rsid w:val="008B2881"/>
    <w:rsid w:val="008C5699"/>
    <w:rsid w:val="008F1B27"/>
    <w:rsid w:val="008F3DAC"/>
    <w:rsid w:val="008F68AF"/>
    <w:rsid w:val="008F6D4C"/>
    <w:rsid w:val="009048A4"/>
    <w:rsid w:val="009104A6"/>
    <w:rsid w:val="00910F4D"/>
    <w:rsid w:val="009113A9"/>
    <w:rsid w:val="00913021"/>
    <w:rsid w:val="00914CF2"/>
    <w:rsid w:val="009154A2"/>
    <w:rsid w:val="00916B20"/>
    <w:rsid w:val="009228B4"/>
    <w:rsid w:val="00923F5E"/>
    <w:rsid w:val="00936177"/>
    <w:rsid w:val="009400A9"/>
    <w:rsid w:val="00941C30"/>
    <w:rsid w:val="00942198"/>
    <w:rsid w:val="00946066"/>
    <w:rsid w:val="00983B0F"/>
    <w:rsid w:val="00984374"/>
    <w:rsid w:val="009846C8"/>
    <w:rsid w:val="00984D78"/>
    <w:rsid w:val="009918CE"/>
    <w:rsid w:val="00992020"/>
    <w:rsid w:val="0099218C"/>
    <w:rsid w:val="00993FAF"/>
    <w:rsid w:val="009942F1"/>
    <w:rsid w:val="009A4E19"/>
    <w:rsid w:val="009A7EF0"/>
    <w:rsid w:val="009C0C19"/>
    <w:rsid w:val="009C439E"/>
    <w:rsid w:val="009D5C5F"/>
    <w:rsid w:val="009F556F"/>
    <w:rsid w:val="00A03B9E"/>
    <w:rsid w:val="00A12D6E"/>
    <w:rsid w:val="00A30E60"/>
    <w:rsid w:val="00A525AF"/>
    <w:rsid w:val="00A63D03"/>
    <w:rsid w:val="00A76A33"/>
    <w:rsid w:val="00A805BE"/>
    <w:rsid w:val="00A84B98"/>
    <w:rsid w:val="00A95933"/>
    <w:rsid w:val="00A967EF"/>
    <w:rsid w:val="00A97FAA"/>
    <w:rsid w:val="00AA7869"/>
    <w:rsid w:val="00AB1C95"/>
    <w:rsid w:val="00AB7D00"/>
    <w:rsid w:val="00AC0499"/>
    <w:rsid w:val="00AC2584"/>
    <w:rsid w:val="00AC4AAC"/>
    <w:rsid w:val="00AD2ADD"/>
    <w:rsid w:val="00AD48C2"/>
    <w:rsid w:val="00AE7C58"/>
    <w:rsid w:val="00AF687D"/>
    <w:rsid w:val="00AF7CD2"/>
    <w:rsid w:val="00B16013"/>
    <w:rsid w:val="00B20A4D"/>
    <w:rsid w:val="00B35A44"/>
    <w:rsid w:val="00B36A1A"/>
    <w:rsid w:val="00B4276A"/>
    <w:rsid w:val="00B439E5"/>
    <w:rsid w:val="00B65EB8"/>
    <w:rsid w:val="00B72F74"/>
    <w:rsid w:val="00B7583C"/>
    <w:rsid w:val="00B81148"/>
    <w:rsid w:val="00B84ACB"/>
    <w:rsid w:val="00B93638"/>
    <w:rsid w:val="00BA4BA6"/>
    <w:rsid w:val="00BB0577"/>
    <w:rsid w:val="00BB2A14"/>
    <w:rsid w:val="00BB6A3F"/>
    <w:rsid w:val="00BC6ECC"/>
    <w:rsid w:val="00BE595D"/>
    <w:rsid w:val="00BF2D6A"/>
    <w:rsid w:val="00C00E03"/>
    <w:rsid w:val="00C025C2"/>
    <w:rsid w:val="00C06BEC"/>
    <w:rsid w:val="00C23E73"/>
    <w:rsid w:val="00C340DB"/>
    <w:rsid w:val="00C35DF4"/>
    <w:rsid w:val="00C377A5"/>
    <w:rsid w:val="00C43B9D"/>
    <w:rsid w:val="00C47148"/>
    <w:rsid w:val="00C561F1"/>
    <w:rsid w:val="00C65F5D"/>
    <w:rsid w:val="00C66B87"/>
    <w:rsid w:val="00C675F4"/>
    <w:rsid w:val="00C73F8C"/>
    <w:rsid w:val="00C852FB"/>
    <w:rsid w:val="00C861D5"/>
    <w:rsid w:val="00C934F8"/>
    <w:rsid w:val="00CA35EA"/>
    <w:rsid w:val="00CA7A86"/>
    <w:rsid w:val="00CB03D4"/>
    <w:rsid w:val="00CB13E4"/>
    <w:rsid w:val="00CB7E15"/>
    <w:rsid w:val="00CC5BAF"/>
    <w:rsid w:val="00CE5F02"/>
    <w:rsid w:val="00CE7F59"/>
    <w:rsid w:val="00CF3BD3"/>
    <w:rsid w:val="00CF5B38"/>
    <w:rsid w:val="00D0018B"/>
    <w:rsid w:val="00D1488B"/>
    <w:rsid w:val="00D21DDB"/>
    <w:rsid w:val="00D24E14"/>
    <w:rsid w:val="00D50CC5"/>
    <w:rsid w:val="00D55148"/>
    <w:rsid w:val="00D571F2"/>
    <w:rsid w:val="00D65547"/>
    <w:rsid w:val="00D82E7F"/>
    <w:rsid w:val="00D83314"/>
    <w:rsid w:val="00DA13C6"/>
    <w:rsid w:val="00DA1C40"/>
    <w:rsid w:val="00DA619D"/>
    <w:rsid w:val="00DB2ED6"/>
    <w:rsid w:val="00DB5F42"/>
    <w:rsid w:val="00DD28BF"/>
    <w:rsid w:val="00DD31D2"/>
    <w:rsid w:val="00DD3D64"/>
    <w:rsid w:val="00DD4323"/>
    <w:rsid w:val="00DD5955"/>
    <w:rsid w:val="00DD5C6A"/>
    <w:rsid w:val="00DE539D"/>
    <w:rsid w:val="00DE7E98"/>
    <w:rsid w:val="00DF3045"/>
    <w:rsid w:val="00DF40DD"/>
    <w:rsid w:val="00DF645F"/>
    <w:rsid w:val="00E01C26"/>
    <w:rsid w:val="00E03589"/>
    <w:rsid w:val="00E0465E"/>
    <w:rsid w:val="00E10E25"/>
    <w:rsid w:val="00E14016"/>
    <w:rsid w:val="00E216B1"/>
    <w:rsid w:val="00E3064A"/>
    <w:rsid w:val="00E33C71"/>
    <w:rsid w:val="00E36FD0"/>
    <w:rsid w:val="00E50E53"/>
    <w:rsid w:val="00E51E03"/>
    <w:rsid w:val="00E526CC"/>
    <w:rsid w:val="00E52701"/>
    <w:rsid w:val="00E651D9"/>
    <w:rsid w:val="00E659CF"/>
    <w:rsid w:val="00E65AD8"/>
    <w:rsid w:val="00E80413"/>
    <w:rsid w:val="00E813C9"/>
    <w:rsid w:val="00E91D83"/>
    <w:rsid w:val="00E93357"/>
    <w:rsid w:val="00E942CC"/>
    <w:rsid w:val="00E945B9"/>
    <w:rsid w:val="00EB2EFA"/>
    <w:rsid w:val="00EB367C"/>
    <w:rsid w:val="00EB46C9"/>
    <w:rsid w:val="00EB48B3"/>
    <w:rsid w:val="00EB78BD"/>
    <w:rsid w:val="00EC525E"/>
    <w:rsid w:val="00EC570A"/>
    <w:rsid w:val="00ED6E96"/>
    <w:rsid w:val="00EF131F"/>
    <w:rsid w:val="00F0571B"/>
    <w:rsid w:val="00F0589F"/>
    <w:rsid w:val="00F0608B"/>
    <w:rsid w:val="00F27069"/>
    <w:rsid w:val="00F3188A"/>
    <w:rsid w:val="00F335AE"/>
    <w:rsid w:val="00F35230"/>
    <w:rsid w:val="00F40027"/>
    <w:rsid w:val="00F436F4"/>
    <w:rsid w:val="00F56B4D"/>
    <w:rsid w:val="00F60270"/>
    <w:rsid w:val="00F60890"/>
    <w:rsid w:val="00F61F6A"/>
    <w:rsid w:val="00F7690F"/>
    <w:rsid w:val="00F772A4"/>
    <w:rsid w:val="00F77B25"/>
    <w:rsid w:val="00F83BA9"/>
    <w:rsid w:val="00F858EB"/>
    <w:rsid w:val="00F87B95"/>
    <w:rsid w:val="00FA5EEC"/>
    <w:rsid w:val="00FE7B31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843DB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39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eastAsia="SimSu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73F8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toine.Calmes@iter.org" TargetMode="External"/><Relationship Id="rId1" Type="http://schemas.openxmlformats.org/officeDocument/2006/relationships/hyperlink" Target="mailto:guillaume.retaillaud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A11AF-F224-4C17-9C06-7B273E2BF0D6}"/>
</file>

<file path=customXml/itemProps2.xml><?xml version="1.0" encoding="utf-8"?>
<ds:datastoreItem xmlns:ds="http://schemas.openxmlformats.org/officeDocument/2006/customXml" ds:itemID="{1AED2A5D-BD2B-4B4A-B324-CE9F2DD2592F}"/>
</file>

<file path=customXml/itemProps3.xml><?xml version="1.0" encoding="utf-8"?>
<ds:datastoreItem xmlns:ds="http://schemas.openxmlformats.org/officeDocument/2006/customXml" ds:itemID="{9FAEB06E-D6FE-4D34-8D80-C8624E2796F3}"/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3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Retaillaud Guillaume</cp:lastModifiedBy>
  <cp:revision>4</cp:revision>
  <cp:lastPrinted>2021-09-22T09:17:00Z</cp:lastPrinted>
  <dcterms:created xsi:type="dcterms:W3CDTF">2024-11-07T08:06:00Z</dcterms:created>
  <dcterms:modified xsi:type="dcterms:W3CDTF">2024-11-07T13:32:00Z</dcterms:modified>
</cp:coreProperties>
</file>